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2DA00" w14:textId="77777777" w:rsidR="00435F23" w:rsidRDefault="00435F23" w:rsidP="00B1618E">
      <w:pPr>
        <w:spacing w:after="120" w:line="259" w:lineRule="auto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Anlage A-5</w:t>
      </w:r>
    </w:p>
    <w:p w14:paraId="3D0AAE28" w14:textId="77777777" w:rsidR="00435F23" w:rsidRPr="004821B3" w:rsidRDefault="00435F23" w:rsidP="00B1618E">
      <w:pPr>
        <w:spacing w:after="120" w:line="259" w:lineRule="auto"/>
        <w:rPr>
          <w:rFonts w:asciiTheme="minorHAnsi" w:hAnsiTheme="minorHAnsi" w:cstheme="minorHAnsi"/>
          <w:b/>
        </w:rPr>
      </w:pPr>
      <w:r w:rsidRPr="004821B3">
        <w:rPr>
          <w:rFonts w:asciiTheme="minorHAnsi" w:hAnsiTheme="minorHAnsi" w:cstheme="minorHAnsi"/>
          <w:b/>
        </w:rPr>
        <w:t xml:space="preserve">Eigenerklärung zu § 19 </w:t>
      </w:r>
      <w:proofErr w:type="spellStart"/>
      <w:r w:rsidRPr="004821B3">
        <w:rPr>
          <w:rFonts w:asciiTheme="minorHAnsi" w:hAnsiTheme="minorHAnsi" w:cstheme="minorHAnsi"/>
          <w:b/>
        </w:rPr>
        <w:t>MiLoG</w:t>
      </w:r>
      <w:proofErr w:type="spellEnd"/>
    </w:p>
    <w:p w14:paraId="057C303B" w14:textId="77777777" w:rsidR="00435F23" w:rsidRDefault="00435F23" w:rsidP="00B1618E">
      <w:pPr>
        <w:spacing w:after="120" w:line="259" w:lineRule="auto"/>
        <w:rPr>
          <w:rFonts w:asciiTheme="minorHAnsi" w:hAnsiTheme="minorHAnsi" w:cstheme="minorHAnsi"/>
        </w:rPr>
      </w:pPr>
    </w:p>
    <w:p w14:paraId="60541F46" w14:textId="2336B9A2" w:rsidR="006C240A" w:rsidRPr="001600D4" w:rsidRDefault="006C240A" w:rsidP="00B1618E">
      <w:pPr>
        <w:spacing w:after="120" w:line="259" w:lineRule="auto"/>
        <w:rPr>
          <w:rFonts w:asciiTheme="minorHAnsi" w:hAnsiTheme="minorHAnsi" w:cstheme="minorHAnsi"/>
        </w:rPr>
      </w:pPr>
      <w:r w:rsidRPr="001600D4">
        <w:rPr>
          <w:rFonts w:asciiTheme="minorHAnsi" w:hAnsiTheme="minorHAnsi" w:cstheme="minorHAnsi"/>
        </w:rPr>
        <w:t>Ich/</w:t>
      </w:r>
      <w:r w:rsidR="00C446CE" w:rsidRPr="001600D4">
        <w:rPr>
          <w:rFonts w:asciiTheme="minorHAnsi" w:hAnsiTheme="minorHAnsi" w:cstheme="minorHAnsi"/>
        </w:rPr>
        <w:t>w</w:t>
      </w:r>
      <w:r w:rsidRPr="001600D4">
        <w:rPr>
          <w:rFonts w:asciiTheme="minorHAnsi" w:hAnsiTheme="minorHAnsi" w:cstheme="minorHAnsi"/>
        </w:rPr>
        <w:t xml:space="preserve">ir erkläre/n, dass ich/wir in den letzten zwei Jahren nicht wegen Verstoßes nach </w:t>
      </w:r>
      <w:r w:rsidRPr="001600D4">
        <w:rPr>
          <w:rFonts w:asciiTheme="minorHAnsi" w:hAnsiTheme="minorHAnsi" w:cstheme="minorHAnsi"/>
        </w:rPr>
        <w:br/>
        <w:t>§ 21 MiLoG mit einer Geldbuße von wenigstens 2.500 € belegt worden bin/sind.</w:t>
      </w:r>
    </w:p>
    <w:p w14:paraId="1640A9C8" w14:textId="77777777" w:rsidR="006C240A" w:rsidRPr="001600D4" w:rsidRDefault="006C240A" w:rsidP="00B1618E">
      <w:pPr>
        <w:spacing w:after="120" w:line="259" w:lineRule="auto"/>
        <w:rPr>
          <w:rFonts w:asciiTheme="minorHAnsi" w:hAnsiTheme="minorHAnsi" w:cstheme="minorHAnsi"/>
        </w:rPr>
      </w:pPr>
    </w:p>
    <w:p w14:paraId="49BE1FF8" w14:textId="77777777" w:rsidR="00885E99" w:rsidRPr="001600D4" w:rsidRDefault="00885E99" w:rsidP="00B1618E">
      <w:pPr>
        <w:spacing w:after="120" w:line="259" w:lineRule="auto"/>
        <w:rPr>
          <w:rFonts w:asciiTheme="minorHAnsi" w:hAnsiTheme="minorHAnsi" w:cstheme="minorHAnsi"/>
        </w:rPr>
      </w:pPr>
      <w:r w:rsidRPr="001600D4">
        <w:rPr>
          <w:rFonts w:asciiTheme="minorHAnsi" w:hAnsiTheme="minorHAnsi" w:cstheme="minorHAnsi"/>
        </w:rPr>
        <w:t>Mir/uns ist bewusst, dass wissentlich falsche Angaben in der vorstehenden Erklärung</w:t>
      </w:r>
      <w:r w:rsidRPr="001600D4">
        <w:rPr>
          <w:rFonts w:asciiTheme="minorHAnsi" w:hAnsiTheme="minorHAnsi" w:cstheme="minorHAnsi"/>
        </w:rPr>
        <w:br/>
      </w:r>
    </w:p>
    <w:p w14:paraId="1DDD3D6B" w14:textId="77777777" w:rsidR="00885E99" w:rsidRPr="001600D4" w:rsidRDefault="00885E99" w:rsidP="00B1618E">
      <w:pPr>
        <w:pStyle w:val="Listenabsatz"/>
        <w:numPr>
          <w:ilvl w:val="0"/>
          <w:numId w:val="37"/>
        </w:numPr>
        <w:tabs>
          <w:tab w:val="clear" w:pos="680"/>
        </w:tabs>
        <w:spacing w:after="120" w:line="259" w:lineRule="auto"/>
        <w:ind w:left="284" w:hanging="284"/>
        <w:rPr>
          <w:rFonts w:asciiTheme="minorHAnsi" w:hAnsiTheme="minorHAnsi" w:cstheme="minorHAnsi"/>
        </w:rPr>
      </w:pPr>
      <w:r w:rsidRPr="001600D4">
        <w:rPr>
          <w:rFonts w:asciiTheme="minorHAnsi" w:hAnsiTheme="minorHAnsi" w:cstheme="minorHAnsi"/>
        </w:rPr>
        <w:t>meinen/unseren Ausschluss von der Auftragserteilung gemäß § 31 Abs. 1 U</w:t>
      </w:r>
      <w:r w:rsidR="00AC4CEE" w:rsidRPr="001600D4">
        <w:rPr>
          <w:rFonts w:asciiTheme="minorHAnsi" w:hAnsiTheme="minorHAnsi" w:cstheme="minorHAnsi"/>
        </w:rPr>
        <w:t>V</w:t>
      </w:r>
      <w:r w:rsidRPr="001600D4">
        <w:rPr>
          <w:rFonts w:asciiTheme="minorHAnsi" w:hAnsiTheme="minorHAnsi" w:cstheme="minorHAnsi"/>
        </w:rPr>
        <w:t>gO i. V. m. § 124 Abs. 1 Nr. 8 GWB</w:t>
      </w:r>
    </w:p>
    <w:p w14:paraId="4B8A00EC" w14:textId="52D8E6B0" w:rsidR="00885E99" w:rsidRPr="001600D4" w:rsidRDefault="00885E99" w:rsidP="00B1618E">
      <w:pPr>
        <w:pStyle w:val="Listenabsatz"/>
        <w:numPr>
          <w:ilvl w:val="0"/>
          <w:numId w:val="37"/>
        </w:numPr>
        <w:tabs>
          <w:tab w:val="clear" w:pos="680"/>
        </w:tabs>
        <w:spacing w:after="120" w:line="259" w:lineRule="auto"/>
        <w:ind w:left="284" w:hanging="284"/>
        <w:rPr>
          <w:rFonts w:asciiTheme="minorHAnsi" w:hAnsiTheme="minorHAnsi" w:cstheme="minorHAnsi"/>
        </w:rPr>
      </w:pPr>
      <w:r w:rsidRPr="001600D4">
        <w:rPr>
          <w:rFonts w:asciiTheme="minorHAnsi" w:hAnsiTheme="minorHAnsi" w:cstheme="minorHAnsi"/>
        </w:rPr>
        <w:t xml:space="preserve">im Falle der Auftragserteilung eine fristlose Kündigung des Vertrages </w:t>
      </w:r>
      <w:r w:rsidRPr="001600D4">
        <w:rPr>
          <w:rFonts w:asciiTheme="minorHAnsi" w:hAnsiTheme="minorHAnsi" w:cstheme="minorHAnsi"/>
        </w:rPr>
        <w:br/>
      </w:r>
    </w:p>
    <w:p w14:paraId="0852296A" w14:textId="77777777" w:rsidR="00885E99" w:rsidRPr="001600D4" w:rsidRDefault="00885E99" w:rsidP="00B1618E">
      <w:pPr>
        <w:spacing w:after="120" w:line="259" w:lineRule="auto"/>
        <w:rPr>
          <w:rFonts w:asciiTheme="minorHAnsi" w:hAnsiTheme="minorHAnsi" w:cstheme="minorHAnsi"/>
        </w:rPr>
      </w:pPr>
      <w:r w:rsidRPr="001600D4">
        <w:rPr>
          <w:rFonts w:asciiTheme="minorHAnsi" w:hAnsiTheme="minorHAnsi" w:cstheme="minorHAnsi"/>
        </w:rPr>
        <w:t>zur Folge haben können.</w:t>
      </w:r>
    </w:p>
    <w:p w14:paraId="530B8C84" w14:textId="77777777" w:rsidR="006C240A" w:rsidRPr="001600D4" w:rsidRDefault="006C240A" w:rsidP="00B1618E">
      <w:pPr>
        <w:spacing w:after="120" w:line="259" w:lineRule="auto"/>
        <w:rPr>
          <w:rFonts w:asciiTheme="minorHAnsi" w:hAnsiTheme="minorHAnsi" w:cstheme="minorHAnsi"/>
        </w:rPr>
      </w:pPr>
    </w:p>
    <w:p w14:paraId="7D1A88F4" w14:textId="17972704" w:rsidR="006C240A" w:rsidRPr="001600D4" w:rsidRDefault="006C240A" w:rsidP="00B1618E">
      <w:pPr>
        <w:spacing w:after="120" w:line="259" w:lineRule="auto"/>
        <w:rPr>
          <w:rFonts w:asciiTheme="minorHAnsi" w:hAnsiTheme="minorHAnsi" w:cstheme="minorHAnsi"/>
        </w:rPr>
      </w:pPr>
    </w:p>
    <w:p w14:paraId="7E04F325" w14:textId="77777777" w:rsidR="006C240A" w:rsidRPr="001600D4" w:rsidRDefault="006C240A" w:rsidP="00B1618E">
      <w:pPr>
        <w:spacing w:after="120" w:line="259" w:lineRule="auto"/>
        <w:rPr>
          <w:rFonts w:asciiTheme="minorHAnsi" w:hAnsiTheme="minorHAnsi" w:cstheme="minorHAnsi"/>
        </w:rPr>
      </w:pPr>
    </w:p>
    <w:p w14:paraId="7DB50F66" w14:textId="152BE8EF" w:rsidR="00237AA5" w:rsidRPr="00F26ACD" w:rsidRDefault="004821B3" w:rsidP="00237AA5">
      <w:pPr>
        <w:spacing w:after="120" w:line="259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Ort"/>
          <w:tag w:val="Ort"/>
          <w:id w:val="-140194959"/>
          <w:lock w:val="sdtLocked"/>
          <w:placeholder>
            <w:docPart w:val="DefaultPlaceholder_-1854013440"/>
          </w:placeholder>
        </w:sdtPr>
        <w:sdtEndPr/>
        <w:sdtContent>
          <w:r w:rsidR="00237AA5" w:rsidRPr="00F26ACD">
            <w:rPr>
              <w:rFonts w:asciiTheme="minorHAnsi" w:hAnsiTheme="minorHAnsi" w:cstheme="minorHAnsi"/>
            </w:rPr>
            <w:t>_____</w:t>
          </w:r>
          <w:r w:rsidR="00590C2D">
            <w:rPr>
              <w:rFonts w:asciiTheme="minorHAnsi" w:hAnsiTheme="minorHAnsi" w:cstheme="minorHAnsi"/>
            </w:rPr>
            <w:t>_Ort</w:t>
          </w:r>
          <w:r w:rsidR="00237AA5" w:rsidRPr="00F26ACD">
            <w:rPr>
              <w:rFonts w:asciiTheme="minorHAnsi" w:hAnsiTheme="minorHAnsi" w:cstheme="minorHAnsi"/>
            </w:rPr>
            <w:t>_______</w:t>
          </w:r>
        </w:sdtContent>
      </w:sdt>
      <w:r w:rsidR="00237AA5" w:rsidRPr="00F26ACD">
        <w:rPr>
          <w:rFonts w:asciiTheme="minorHAnsi" w:hAnsiTheme="minorHAnsi" w:cstheme="minorHAnsi"/>
        </w:rPr>
        <w:t>, den</w:t>
      </w:r>
      <w:r w:rsidR="00590C2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Datum"/>
          <w:tag w:val="Datum"/>
          <w:id w:val="57134426"/>
          <w:placeholder>
            <w:docPart w:val="DefaultPlaceholder_-1854013440"/>
          </w:placeholder>
        </w:sdtPr>
        <w:sdtEndPr/>
        <w:sdtContent>
          <w:r w:rsidR="00237AA5" w:rsidRPr="00F26ACD">
            <w:rPr>
              <w:rFonts w:asciiTheme="minorHAnsi" w:hAnsiTheme="minorHAnsi" w:cstheme="minorHAnsi"/>
            </w:rPr>
            <w:t>__</w:t>
          </w:r>
          <w:r w:rsidR="00590C2D">
            <w:rPr>
              <w:rFonts w:asciiTheme="minorHAnsi" w:hAnsiTheme="minorHAnsi" w:cstheme="minorHAnsi"/>
            </w:rPr>
            <w:t>_</w:t>
          </w:r>
          <w:r w:rsidR="00237AA5" w:rsidRPr="00F26ACD">
            <w:rPr>
              <w:rFonts w:asciiTheme="minorHAnsi" w:hAnsiTheme="minorHAnsi" w:cstheme="minorHAnsi"/>
            </w:rPr>
            <w:t>_</w:t>
          </w:r>
          <w:r w:rsidR="00590C2D">
            <w:rPr>
              <w:rFonts w:asciiTheme="minorHAnsi" w:hAnsiTheme="minorHAnsi" w:cstheme="minorHAnsi"/>
            </w:rPr>
            <w:t>Datum</w:t>
          </w:r>
          <w:r w:rsidR="00237AA5" w:rsidRPr="00F26ACD">
            <w:rPr>
              <w:rFonts w:asciiTheme="minorHAnsi" w:hAnsiTheme="minorHAnsi" w:cstheme="minorHAnsi"/>
            </w:rPr>
            <w:t>_____</w:t>
          </w:r>
        </w:sdtContent>
      </w:sdt>
    </w:p>
    <w:p w14:paraId="36105181" w14:textId="77777777" w:rsidR="00237AA5" w:rsidRPr="00F26ACD" w:rsidRDefault="00237AA5" w:rsidP="00237AA5">
      <w:pPr>
        <w:spacing w:after="120" w:line="259" w:lineRule="auto"/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</w:rPr>
        <w:id w:val="-494732425"/>
        <w:showingPlcHdr/>
        <w:picture/>
      </w:sdtPr>
      <w:sdtEndPr/>
      <w:sdtContent>
        <w:p w14:paraId="2B137FE8" w14:textId="04131D84" w:rsidR="00237AA5" w:rsidRPr="00F26ACD" w:rsidRDefault="00590C2D" w:rsidP="00237AA5">
          <w:pPr>
            <w:spacing w:after="120" w:line="259" w:lineRule="auto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noProof/>
              <w:lang w:eastAsia="de-DE"/>
            </w:rPr>
            <w:drawing>
              <wp:inline distT="0" distB="0" distL="0" distR="0" wp14:anchorId="36C619C0" wp14:editId="541F2FE7">
                <wp:extent cx="3590925" cy="600075"/>
                <wp:effectExtent l="0" t="0" r="9525" b="9525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909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16E3BC5" w14:textId="5C6DD424" w:rsidR="00237AA5" w:rsidRPr="00F26ACD" w:rsidRDefault="00237AA5" w:rsidP="00237AA5">
      <w:pPr>
        <w:spacing w:after="120" w:line="259" w:lineRule="auto"/>
        <w:jc w:val="both"/>
        <w:rPr>
          <w:rFonts w:asciiTheme="minorHAnsi" w:hAnsiTheme="minorHAnsi" w:cstheme="minorHAnsi"/>
        </w:rPr>
      </w:pPr>
      <w:r w:rsidRPr="00F26ACD">
        <w:rPr>
          <w:rFonts w:asciiTheme="minorHAnsi" w:hAnsiTheme="minorHAnsi" w:cstheme="minorHAnsi"/>
        </w:rPr>
        <w:t>(Unterschrift gemäß § 126b BGB oder Signatur)</w:t>
      </w:r>
    </w:p>
    <w:p w14:paraId="3194E3E1" w14:textId="4BE577AF" w:rsidR="00B50C8E" w:rsidRPr="001600D4" w:rsidRDefault="00B50C8E" w:rsidP="001435A9">
      <w:pPr>
        <w:spacing w:after="120" w:line="259" w:lineRule="auto"/>
        <w:rPr>
          <w:rFonts w:asciiTheme="minorHAnsi" w:hAnsiTheme="minorHAnsi" w:cstheme="minorHAnsi"/>
        </w:rPr>
      </w:pPr>
    </w:p>
    <w:sectPr w:rsidR="00B50C8E" w:rsidRPr="001600D4" w:rsidSect="00573087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418" w:bottom="1134" w:left="1418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64283" w14:textId="77777777" w:rsidR="000661F3" w:rsidRDefault="000661F3" w:rsidP="00665451">
      <w:r>
        <w:separator/>
      </w:r>
    </w:p>
  </w:endnote>
  <w:endnote w:type="continuationSeparator" w:id="0">
    <w:p w14:paraId="19EDE786" w14:textId="77777777" w:rsidR="000661F3" w:rsidRDefault="000661F3" w:rsidP="00665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FF84B" w14:textId="7A5074EC" w:rsidR="006A7870" w:rsidRPr="00F53D23" w:rsidRDefault="006A7870" w:rsidP="00F53D23">
    <w:pPr>
      <w:pStyle w:val="Infoblock7pVersal"/>
      <w:tabs>
        <w:tab w:val="center" w:pos="4535"/>
        <w:tab w:val="right" w:pos="9070"/>
      </w:tabs>
      <w:jc w:val="right"/>
    </w:pPr>
    <w:r>
      <w:ptab w:relativeTo="margin" w:alignment="center" w:leader="none"/>
    </w:r>
    <w:r w:rsidRPr="009C58EE">
      <w:t xml:space="preserve"> </w:t>
    </w:r>
    <w:sdt>
      <w:sdtPr>
        <w:alias w:val="Datum"/>
        <w:tag w:val="Datum"/>
        <w:id w:val="13865888"/>
        <w:placeholder>
          <w:docPart w:val="0E453E2D732E4040BBE8294D229B840C"/>
        </w:placeholder>
        <w:showingPlcHdr/>
        <w:dataBinding w:prefixMappings="xmlns:ns0='http://schemas.microsoft.com/office/2006/coverPageProps'" w:xpath="/ns0:CoverPageProperties[1]/ns0:PublishDate[1]" w:storeItemID="{55AF091B-3C7A-41E3-B477-F2FDAA23CFDA}"/>
        <w:date>
          <w:dateFormat w:val="dd.MM.yyyy"/>
          <w:lid w:val="de-DE"/>
          <w:storeMappedDataAs w:val="dateTime"/>
          <w:calendar w:val="gregorian"/>
        </w:date>
      </w:sdtPr>
      <w:sdtEndPr/>
      <w:sdtContent>
        <w:r>
          <w:t xml:space="preserve">     </w:t>
        </w:r>
      </w:sdtContent>
    </w:sdt>
    <w:r>
      <w:t xml:space="preserve"> </w:t>
    </w:r>
    <w:r>
      <w:ptab w:relativeTo="margin" w:alignment="right" w:leader="none"/>
    </w:r>
    <w:r w:rsidRPr="002772FB">
      <w:t xml:space="preserve"> </w:t>
    </w:r>
    <w:sdt>
      <w:sdtPr>
        <w:id w:val="13865889"/>
        <w:docPartObj>
          <w:docPartGallery w:val="Page Numbers (Top of Page)"/>
          <w:docPartUnique/>
        </w:docPartObj>
      </w:sdtPr>
      <w:sdtEndPr/>
      <w:sdtContent>
        <w:r w:rsidRPr="00A8756F">
          <w:t xml:space="preserve">Seite </w:t>
        </w:r>
        <w:r w:rsidR="00382C4C">
          <w:fldChar w:fldCharType="begin"/>
        </w:r>
        <w:r w:rsidR="00382C4C">
          <w:instrText>PAGE</w:instrText>
        </w:r>
        <w:r w:rsidR="00382C4C">
          <w:fldChar w:fldCharType="separate"/>
        </w:r>
        <w:r w:rsidR="00435F23">
          <w:rPr>
            <w:noProof/>
          </w:rPr>
          <w:t>2</w:t>
        </w:r>
        <w:r w:rsidR="00382C4C">
          <w:rPr>
            <w:noProof/>
          </w:rPr>
          <w:fldChar w:fldCharType="end"/>
        </w:r>
        <w:r w:rsidRPr="00A8756F">
          <w:t xml:space="preserve"> von </w:t>
        </w:r>
        <w:r w:rsidR="00382C4C">
          <w:fldChar w:fldCharType="begin"/>
        </w:r>
        <w:r w:rsidR="00382C4C">
          <w:instrText>NUMPAGES</w:instrText>
        </w:r>
        <w:r w:rsidR="00382C4C">
          <w:fldChar w:fldCharType="separate"/>
        </w:r>
        <w:r w:rsidR="00435F23">
          <w:rPr>
            <w:noProof/>
          </w:rPr>
          <w:t>2</w:t>
        </w:r>
        <w:r w:rsidR="00382C4C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DCD38" w14:textId="43057990" w:rsidR="006A7870" w:rsidRDefault="006A7870" w:rsidP="00192261">
    <w:pPr>
      <w:pStyle w:val="Infoblock7pVersal"/>
      <w:tabs>
        <w:tab w:val="center" w:pos="4535"/>
        <w:tab w:val="right" w:pos="9070"/>
      </w:tabs>
      <w:jc w:val="right"/>
    </w:pPr>
    <w:r>
      <w:ptab w:relativeTo="margin" w:alignment="right" w:leader="none"/>
    </w:r>
    <w:r w:rsidRPr="002772FB">
      <w:t xml:space="preserve"> </w:t>
    </w:r>
    <w:sdt>
      <w:sdtPr>
        <w:id w:val="13865890"/>
        <w:docPartObj>
          <w:docPartGallery w:val="Page Numbers (Top of Page)"/>
          <w:docPartUnique/>
        </w:docPartObj>
      </w:sdtPr>
      <w:sdtEndPr/>
      <w:sdtContent>
        <w:r w:rsidRPr="00A8756F">
          <w:t xml:space="preserve">Seite </w:t>
        </w:r>
        <w:r w:rsidR="00382C4C">
          <w:fldChar w:fldCharType="begin"/>
        </w:r>
        <w:r w:rsidR="00382C4C">
          <w:instrText>PAGE</w:instrText>
        </w:r>
        <w:r w:rsidR="00382C4C">
          <w:fldChar w:fldCharType="separate"/>
        </w:r>
        <w:r w:rsidR="004821B3">
          <w:rPr>
            <w:noProof/>
          </w:rPr>
          <w:t>1</w:t>
        </w:r>
        <w:r w:rsidR="00382C4C">
          <w:rPr>
            <w:noProof/>
          </w:rPr>
          <w:fldChar w:fldCharType="end"/>
        </w:r>
        <w:r w:rsidRPr="00A8756F">
          <w:t xml:space="preserve"> von </w:t>
        </w:r>
        <w:r w:rsidR="00382C4C">
          <w:fldChar w:fldCharType="begin"/>
        </w:r>
        <w:r w:rsidR="00382C4C">
          <w:instrText>NUMPAGES</w:instrText>
        </w:r>
        <w:r w:rsidR="00382C4C">
          <w:fldChar w:fldCharType="separate"/>
        </w:r>
        <w:r w:rsidR="004821B3">
          <w:rPr>
            <w:noProof/>
          </w:rPr>
          <w:t>1</w:t>
        </w:r>
        <w:r w:rsidR="00382C4C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1C719" w14:textId="77777777" w:rsidR="000661F3" w:rsidRDefault="000661F3" w:rsidP="00665451">
      <w:r>
        <w:separator/>
      </w:r>
    </w:p>
  </w:footnote>
  <w:footnote w:type="continuationSeparator" w:id="0">
    <w:p w14:paraId="7F55472A" w14:textId="77777777" w:rsidR="000661F3" w:rsidRDefault="000661F3" w:rsidP="00665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493F1" w14:textId="77777777" w:rsidR="005469A1" w:rsidRPr="005469A1" w:rsidRDefault="005469A1" w:rsidP="005469A1">
    <w:pPr>
      <w:pStyle w:val="Kopfzeile"/>
      <w:jc w:val="right"/>
      <w:rPr>
        <w:rFonts w:ascii="Arial Narrow" w:hAnsi="Arial Narrow"/>
        <w:sz w:val="19"/>
        <w:szCs w:val="19"/>
      </w:rPr>
    </w:pPr>
    <w:r w:rsidRPr="005469A1">
      <w:rPr>
        <w:rFonts w:ascii="Arial Narrow" w:hAnsi="Arial Narrow"/>
        <w:sz w:val="19"/>
        <w:szCs w:val="19"/>
      </w:rPr>
      <w:t>ANLAGE 4 / E</w:t>
    </w:r>
    <w:r>
      <w:rPr>
        <w:rFonts w:ascii="Arial Narrow" w:hAnsi="Arial Narrow"/>
        <w:sz w:val="19"/>
        <w:szCs w:val="19"/>
      </w:rPr>
      <w:t xml:space="preserve">igenerklärung </w:t>
    </w:r>
    <w:r w:rsidRPr="005469A1">
      <w:rPr>
        <w:rFonts w:ascii="Arial Narrow" w:hAnsi="Arial Narrow"/>
        <w:sz w:val="19"/>
        <w:szCs w:val="19"/>
      </w:rPr>
      <w:t xml:space="preserve">gemäß </w:t>
    </w:r>
    <w:sdt>
      <w:sdtPr>
        <w:rPr>
          <w:rFonts w:ascii="Arial Narrow" w:hAnsi="Arial Narrow"/>
          <w:sz w:val="19"/>
          <w:szCs w:val="19"/>
        </w:rPr>
        <w:alias w:val="Paragraph einfügen"/>
        <w:tag w:val="Paragraph einfügen"/>
        <w:id w:val="7907718"/>
        <w:dropDownList>
          <w:listItem w:displayText="§ 6 Abs. 5 VOL/A" w:value="§ 6 Abs. 5 VOL/A"/>
          <w:listItem w:displayText="§ 6 EG Abs. 4 und 6 VOL/A" w:value="§ 6 EG Abs. 4 und 6 VOL/A"/>
        </w:dropDownList>
      </w:sdtPr>
      <w:sdtEndPr/>
      <w:sdtContent>
        <w:r w:rsidRPr="005469A1">
          <w:rPr>
            <w:rFonts w:ascii="Arial Narrow" w:hAnsi="Arial Narrow"/>
            <w:sz w:val="19"/>
            <w:szCs w:val="19"/>
          </w:rPr>
          <w:t>[§]</w:t>
        </w:r>
      </w:sdtContent>
    </w:sdt>
  </w:p>
  <w:p w14:paraId="10FC5AA6" w14:textId="77777777" w:rsidR="005469A1" w:rsidRPr="00DC44C0" w:rsidRDefault="004821B3" w:rsidP="005469A1">
    <w:pPr>
      <w:pStyle w:val="Kopfzeile"/>
      <w:jc w:val="right"/>
      <w:rPr>
        <w:rFonts w:ascii="Arial Narrow" w:hAnsi="Arial Narrow"/>
        <w:sz w:val="19"/>
        <w:szCs w:val="19"/>
      </w:rPr>
    </w:pPr>
    <w:sdt>
      <w:sdtPr>
        <w:rPr>
          <w:rFonts w:ascii="Arial Narrow" w:hAnsi="Arial Narrow"/>
          <w:sz w:val="19"/>
          <w:szCs w:val="19"/>
        </w:rPr>
        <w:alias w:val="Vergabeart"/>
        <w:tag w:val="Vergabeart"/>
        <w:id w:val="8725571"/>
        <w:placeholder>
          <w:docPart w:val="3A2C4C15420B46BD86D0B8784F70E45F"/>
        </w:placeholder>
        <w:showingPlcHdr/>
        <w:dropDownList>
          <w:listItem w:value="Wählen Sie ein Element aus."/>
          <w:listItem w:displayText="Offenes Verfahren" w:value="Offenes Verfahren"/>
          <w:listItem w:displayText="Nicht offenes Verfahren" w:value="Nicht offenes Verfahren"/>
          <w:listItem w:displayText="Verhandlungsverfahren mit Teilnahmewettbewerb" w:value="Verhandlungsverfahren mit Teilnahmewettbewerb"/>
          <w:listItem w:displayText="Verhandlungsverfahren ohne Teilnahmewettbewerb" w:value="Verhandlungsverfahren ohne Teilnahmewettbewerb"/>
          <w:listItem w:displayText="Öffentliche Ausschreibung" w:value="Öffentliche Ausschreibung"/>
          <w:listItem w:displayText="Beschränkte Ausschreibung mit Teilnahmewettbewerb" w:value="Beschränkte Ausschreibung mit Teilnahmewettbewerb"/>
          <w:listItem w:displayText="Beschränkte Ausschreibung ohne Teilnahmewettbewerb" w:value="Beschränkte Ausschreibung ohne Teilnahmewettbewerb"/>
          <w:listItem w:displayText="Freihändige Vergabe mit Teilnahmewettbewerb" w:value="Freihändige Vergabe mit Teilnahmewettbewerb"/>
          <w:listItem w:displayText="Freihändige Vergabe ohne Teilnahmewettbewerb" w:value="Freihändige Vergabe ohne Teilnahmewettbewerb"/>
        </w:dropDownList>
      </w:sdtPr>
      <w:sdtEndPr/>
      <w:sdtContent>
        <w:r w:rsidR="005469A1">
          <w:rPr>
            <w:rFonts w:ascii="Arial Narrow" w:hAnsi="Arial Narrow"/>
            <w:sz w:val="19"/>
            <w:szCs w:val="19"/>
          </w:rPr>
          <w:t>[§]</w:t>
        </w:r>
      </w:sdtContent>
    </w:sdt>
    <w:r w:rsidR="005469A1" w:rsidRPr="00DC44C0">
      <w:rPr>
        <w:rFonts w:ascii="Arial Narrow" w:hAnsi="Arial Narrow"/>
        <w:sz w:val="19"/>
        <w:szCs w:val="19"/>
      </w:rPr>
      <w:t xml:space="preserve"> </w:t>
    </w:r>
    <w:sdt>
      <w:sdtPr>
        <w:rPr>
          <w:rFonts w:ascii="Arial Narrow" w:hAnsi="Arial Narrow"/>
          <w:sz w:val="19"/>
          <w:szCs w:val="19"/>
        </w:rPr>
        <w:alias w:val="Anhang IB"/>
        <w:tag w:val="Anhang IB"/>
        <w:id w:val="8725572"/>
        <w:dropDownList>
          <w:listItem w:displayText="(Dienstleistung aus Anhang I B VOL/A)" w:value="(Dienstleistung aus Anhang I B VOL/A)"/>
          <w:listItem w:displayText=" " w:value="  "/>
        </w:dropDownList>
      </w:sdtPr>
      <w:sdtEndPr/>
      <w:sdtContent>
        <w:r w:rsidR="005469A1" w:rsidRPr="00DC44C0">
          <w:rPr>
            <w:rFonts w:ascii="Arial Narrow" w:hAnsi="Arial Narrow"/>
            <w:sz w:val="19"/>
            <w:szCs w:val="19"/>
          </w:rPr>
          <w:t>[Anhang I B]</w:t>
        </w:r>
      </w:sdtContent>
    </w:sdt>
  </w:p>
  <w:p w14:paraId="3C2E3A78" w14:textId="77777777" w:rsidR="005469A1" w:rsidRDefault="005469A1" w:rsidP="005469A1">
    <w:pPr>
      <w:pStyle w:val="Kopfzeile"/>
      <w:jc w:val="right"/>
      <w:rPr>
        <w:rFonts w:ascii="Arial Narrow" w:hAnsi="Arial Narrow"/>
        <w:sz w:val="19"/>
        <w:szCs w:val="19"/>
      </w:rPr>
    </w:pPr>
    <w:r w:rsidRPr="002915D5">
      <w:rPr>
        <w:rFonts w:ascii="Arial Narrow" w:hAnsi="Arial Narrow"/>
        <w:sz w:val="19"/>
        <w:szCs w:val="19"/>
      </w:rPr>
      <w:t>„</w:t>
    </w:r>
    <w:r>
      <w:rPr>
        <w:rFonts w:ascii="Arial Narrow" w:hAnsi="Arial Narrow"/>
        <w:sz w:val="19"/>
        <w:szCs w:val="19"/>
      </w:rPr>
      <w:t>Bezeichnung</w:t>
    </w:r>
    <w:r w:rsidRPr="002915D5">
      <w:rPr>
        <w:rFonts w:ascii="Arial Narrow" w:hAnsi="Arial Narrow"/>
        <w:sz w:val="19"/>
        <w:szCs w:val="19"/>
      </w:rPr>
      <w:t>“</w:t>
    </w:r>
    <w:r>
      <w:rPr>
        <w:rFonts w:ascii="Arial Narrow" w:hAnsi="Arial Narrow"/>
        <w:sz w:val="19"/>
        <w:szCs w:val="19"/>
      </w:rPr>
      <w:t xml:space="preserve"> </w:t>
    </w:r>
    <w:r w:rsidRPr="002915D5">
      <w:rPr>
        <w:rFonts w:ascii="Arial Narrow" w:hAnsi="Arial Narrow"/>
        <w:sz w:val="19"/>
        <w:szCs w:val="19"/>
      </w:rPr>
      <w:t>Az.: 123-02.05-20.</w:t>
    </w:r>
    <w:r>
      <w:rPr>
        <w:rFonts w:ascii="Arial Narrow" w:hAnsi="Arial Narrow"/>
        <w:sz w:val="19"/>
        <w:szCs w:val="19"/>
      </w:rPr>
      <w:t>0xxx/xx-SG-Bst.</w:t>
    </w:r>
  </w:p>
  <w:p w14:paraId="5485CEDB" w14:textId="77777777" w:rsidR="005469A1" w:rsidRDefault="005469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F4A7C" w14:textId="77777777" w:rsidR="001B49E1" w:rsidRDefault="001B49E1" w:rsidP="001B49E1">
    <w:pPr>
      <w:spacing w:after="0" w:line="256" w:lineRule="auto"/>
      <w:rPr>
        <w:rFonts w:asciiTheme="minorHAnsi" w:hAnsiTheme="minorHAnsi" w:cstheme="minorHAnsi"/>
        <w:b/>
        <w:i/>
        <w:sz w:val="20"/>
        <w:szCs w:val="20"/>
      </w:rPr>
    </w:pPr>
    <w:r>
      <w:rPr>
        <w:rFonts w:asciiTheme="minorHAnsi" w:hAnsiTheme="minorHAnsi" w:cstheme="minorHAnsi"/>
        <w:b/>
        <w:i/>
        <w:sz w:val="20"/>
        <w:szCs w:val="20"/>
      </w:rPr>
      <w:t>Öffentliche Ausschreibung</w:t>
    </w:r>
  </w:p>
  <w:p w14:paraId="78196C28" w14:textId="2B8C48FB" w:rsidR="001B49E1" w:rsidRDefault="001B49E1" w:rsidP="001B49E1">
    <w:pPr>
      <w:spacing w:after="120" w:line="256" w:lineRule="auto"/>
      <w:rPr>
        <w:rFonts w:asciiTheme="minorHAnsi" w:hAnsiTheme="minorHAnsi" w:cstheme="minorHAnsi"/>
        <w:i/>
        <w:sz w:val="20"/>
        <w:szCs w:val="20"/>
      </w:rPr>
    </w:pPr>
    <w:r>
      <w:rPr>
        <w:rFonts w:asciiTheme="minorHAnsi" w:hAnsiTheme="minorHAnsi" w:cstheme="minorHAnsi"/>
        <w:i/>
        <w:sz w:val="20"/>
        <w:szCs w:val="20"/>
      </w:rPr>
      <w:t xml:space="preserve">Gestaltung, Produktion und Durchführung der (Wander-)Ausstellung </w:t>
    </w:r>
    <w:r w:rsidR="00122C10">
      <w:rPr>
        <w:rFonts w:asciiTheme="minorHAnsi" w:hAnsiTheme="minorHAnsi" w:cstheme="minorHAnsi"/>
        <w:i/>
        <w:sz w:val="20"/>
        <w:szCs w:val="20"/>
      </w:rPr>
      <w:br/>
    </w:r>
    <w:r>
      <w:rPr>
        <w:rFonts w:asciiTheme="minorHAnsi" w:hAnsiTheme="minorHAnsi" w:cstheme="minorHAnsi"/>
        <w:i/>
        <w:sz w:val="20"/>
        <w:szCs w:val="20"/>
      </w:rPr>
      <w:t>„Queere Menschen im Nationalsozialismus“ (Arbeitstitel) der Bundesstiftung Magnus Hirschfeld (BMH)</w:t>
    </w:r>
  </w:p>
  <w:p w14:paraId="3F514204" w14:textId="77777777" w:rsidR="006A7870" w:rsidRDefault="006A7870" w:rsidP="00AE3361">
    <w:pPr>
      <w:pStyle w:val="Kopfzeile"/>
      <w:tabs>
        <w:tab w:val="clear" w:pos="4536"/>
        <w:tab w:val="clear" w:pos="9072"/>
        <w:tab w:val="left" w:pos="927"/>
      </w:tabs>
      <w:rPr>
        <w:noProof/>
        <w:lang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A1AA1"/>
    <w:multiLevelType w:val="hybridMultilevel"/>
    <w:tmpl w:val="748A42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E365B"/>
    <w:multiLevelType w:val="multilevel"/>
    <w:tmpl w:val="A3663140"/>
    <w:styleLink w:val="BLE-Aufzhlung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020" w:hanging="34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ind w:left="1360" w:hanging="34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ind w:left="170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040" w:hanging="34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38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29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026"/>
        </w:tabs>
        <w:ind w:left="3060" w:hanging="34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423"/>
        </w:tabs>
        <w:ind w:left="3400" w:hanging="340"/>
      </w:pPr>
      <w:rPr>
        <w:rFonts w:ascii="Wingdings" w:hAnsi="Wingdings" w:hint="default"/>
      </w:rPr>
    </w:lvl>
  </w:abstractNum>
  <w:abstractNum w:abstractNumId="2" w15:restartNumberingAfterBreak="0">
    <w:nsid w:val="0E86564B"/>
    <w:multiLevelType w:val="multilevel"/>
    <w:tmpl w:val="8BB4E69C"/>
    <w:styleLink w:val="BLE-Aufzhlung1a-"/>
    <w:lvl w:ilvl="0">
      <w:start w:val="1"/>
      <w:numFmt w:val="decimal"/>
      <w:lvlText w:val="%1)"/>
      <w:lvlJc w:val="left"/>
      <w:pPr>
        <w:ind w:left="68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20" w:hanging="340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36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ind w:left="170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ind w:left="2040" w:hanging="34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947"/>
        </w:tabs>
        <w:ind w:left="238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627"/>
        </w:tabs>
        <w:ind w:left="3060" w:hanging="34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967"/>
        </w:tabs>
        <w:ind w:left="3400" w:hanging="340"/>
      </w:pPr>
      <w:rPr>
        <w:rFonts w:ascii="Wingdings" w:hAnsi="Wingdings" w:hint="default"/>
      </w:rPr>
    </w:lvl>
  </w:abstractNum>
  <w:abstractNum w:abstractNumId="3" w15:restartNumberingAfterBreak="0">
    <w:nsid w:val="10373F1D"/>
    <w:multiLevelType w:val="hybridMultilevel"/>
    <w:tmpl w:val="86F619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4B7E63"/>
    <w:multiLevelType w:val="hybridMultilevel"/>
    <w:tmpl w:val="DE006900"/>
    <w:lvl w:ilvl="0" w:tplc="04070005">
      <w:start w:val="1"/>
      <w:numFmt w:val="bullet"/>
      <w:lvlText w:val=""/>
      <w:lvlJc w:val="left"/>
      <w:pPr>
        <w:ind w:left="10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 w15:restartNumberingAfterBreak="0">
    <w:nsid w:val="19DD5F7E"/>
    <w:multiLevelType w:val="hybridMultilevel"/>
    <w:tmpl w:val="63648C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A4F05"/>
    <w:multiLevelType w:val="hybridMultilevel"/>
    <w:tmpl w:val="6E005282"/>
    <w:lvl w:ilvl="0" w:tplc="B1DAAD1A">
      <w:start w:val="2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207402"/>
    <w:multiLevelType w:val="multilevel"/>
    <w:tmpl w:val="A5681AB8"/>
    <w:styleLink w:val="BLE-Nummerierunga--"/>
    <w:lvl w:ilvl="0">
      <w:start w:val="1"/>
      <w:numFmt w:val="lowerLetter"/>
      <w:lvlText w:val="%1)"/>
      <w:lvlJc w:val="left"/>
      <w:pPr>
        <w:tabs>
          <w:tab w:val="num" w:pos="340"/>
        </w:tabs>
        <w:ind w:left="680" w:hanging="340"/>
      </w:pPr>
      <w:rPr>
        <w:rFonts w:ascii="Times New Roman" w:hAnsi="Times New Roman" w:hint="default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1020" w:hanging="34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1020"/>
        </w:tabs>
        <w:ind w:left="1360" w:hanging="34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1360"/>
        </w:tabs>
        <w:ind w:left="170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ind w:left="2040" w:hanging="34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040"/>
        </w:tabs>
        <w:ind w:left="238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380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720"/>
        </w:tabs>
        <w:ind w:left="3060" w:hanging="34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060"/>
        </w:tabs>
        <w:ind w:left="3400" w:hanging="340"/>
      </w:pPr>
      <w:rPr>
        <w:rFonts w:ascii="Wingdings" w:hAnsi="Wingdings" w:hint="default"/>
      </w:rPr>
    </w:lvl>
  </w:abstractNum>
  <w:abstractNum w:abstractNumId="8" w15:restartNumberingAfterBreak="0">
    <w:nsid w:val="286901A4"/>
    <w:multiLevelType w:val="hybridMultilevel"/>
    <w:tmpl w:val="7C7ABB8A"/>
    <w:lvl w:ilvl="0" w:tplc="94D4242E"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E6B23"/>
    <w:multiLevelType w:val="multilevel"/>
    <w:tmpl w:val="B48AC63E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2F602D7D"/>
    <w:multiLevelType w:val="multilevel"/>
    <w:tmpl w:val="33B65A8C"/>
    <w:styleLink w:val="BLE-Bericht"/>
    <w:lvl w:ilvl="0">
      <w:start w:val="1"/>
      <w:numFmt w:val="decimal"/>
      <w:pStyle w:val="berschrift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lowerLetter"/>
      <w:pStyle w:val="berschrift4"/>
      <w:lvlText w:val="%1.%2.%3.%4"/>
      <w:lvlJc w:val="left"/>
      <w:pPr>
        <w:ind w:left="1588" w:hanging="908"/>
      </w:pPr>
      <w:rPr>
        <w:rFonts w:hint="default"/>
      </w:rPr>
    </w:lvl>
    <w:lvl w:ilvl="4">
      <w:start w:val="1"/>
      <w:numFmt w:val="lowerRoman"/>
      <w:pStyle w:val="berschrift5"/>
      <w:lvlText w:val="%1.%2.%3.%4.%5"/>
      <w:lvlJc w:val="left"/>
      <w:pPr>
        <w:ind w:left="2665" w:hanging="107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1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1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1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1"/>
        </w:tabs>
        <w:ind w:left="567" w:hanging="567"/>
      </w:pPr>
      <w:rPr>
        <w:rFonts w:hint="default"/>
      </w:rPr>
    </w:lvl>
  </w:abstractNum>
  <w:abstractNum w:abstractNumId="11" w15:restartNumberingAfterBreak="0">
    <w:nsid w:val="31874DBE"/>
    <w:multiLevelType w:val="hybridMultilevel"/>
    <w:tmpl w:val="5A643A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805A6"/>
    <w:multiLevelType w:val="multilevel"/>
    <w:tmpl w:val="A5681AB8"/>
    <w:numStyleLink w:val="BLE-Nummerierunga--"/>
  </w:abstractNum>
  <w:abstractNum w:abstractNumId="13" w15:restartNumberingAfterBreak="0">
    <w:nsid w:val="37003B4F"/>
    <w:multiLevelType w:val="hybridMultilevel"/>
    <w:tmpl w:val="5CC2E30A"/>
    <w:lvl w:ilvl="0" w:tplc="2C2875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17DCB"/>
    <w:multiLevelType w:val="multilevel"/>
    <w:tmpl w:val="A3663140"/>
    <w:numStyleLink w:val="BLE-Aufzhlung"/>
  </w:abstractNum>
  <w:abstractNum w:abstractNumId="15" w15:restartNumberingAfterBreak="0">
    <w:nsid w:val="4A2F230D"/>
    <w:multiLevelType w:val="hybridMultilevel"/>
    <w:tmpl w:val="CE72837E"/>
    <w:lvl w:ilvl="0" w:tplc="13760CCE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B302518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B9309CC"/>
    <w:multiLevelType w:val="multilevel"/>
    <w:tmpl w:val="A3663140"/>
    <w:numStyleLink w:val="BLE-Aufzhlung"/>
  </w:abstractNum>
  <w:abstractNum w:abstractNumId="18" w15:restartNumberingAfterBreak="0">
    <w:nsid w:val="4D65695A"/>
    <w:multiLevelType w:val="hybridMultilevel"/>
    <w:tmpl w:val="038C7B0E"/>
    <w:lvl w:ilvl="0" w:tplc="66AA0A22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C03FB"/>
    <w:multiLevelType w:val="multilevel"/>
    <w:tmpl w:val="8BB4E69C"/>
    <w:numStyleLink w:val="BLE-Aufzhlung1a-"/>
  </w:abstractNum>
  <w:abstractNum w:abstractNumId="20" w15:restartNumberingAfterBreak="0">
    <w:nsid w:val="51AC68B7"/>
    <w:multiLevelType w:val="hybridMultilevel"/>
    <w:tmpl w:val="12A004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CD18E5"/>
    <w:multiLevelType w:val="hybridMultilevel"/>
    <w:tmpl w:val="CB0077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A277D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6566CC8"/>
    <w:multiLevelType w:val="hybridMultilevel"/>
    <w:tmpl w:val="F6361F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D53B3B"/>
    <w:multiLevelType w:val="hybridMultilevel"/>
    <w:tmpl w:val="984AD014"/>
    <w:lvl w:ilvl="0" w:tplc="3814A1B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CF3B48"/>
    <w:multiLevelType w:val="hybridMultilevel"/>
    <w:tmpl w:val="B2168D4A"/>
    <w:lvl w:ilvl="0" w:tplc="365E100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586BD0"/>
    <w:multiLevelType w:val="multilevel"/>
    <w:tmpl w:val="4268E61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64513C83"/>
    <w:multiLevelType w:val="hybridMultilevel"/>
    <w:tmpl w:val="6C5ECB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BC5B37"/>
    <w:multiLevelType w:val="hybridMultilevel"/>
    <w:tmpl w:val="38208D06"/>
    <w:lvl w:ilvl="0" w:tplc="5D28545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BE6F40"/>
    <w:multiLevelType w:val="multilevel"/>
    <w:tmpl w:val="57AE0E8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EBE2F44"/>
    <w:multiLevelType w:val="multilevel"/>
    <w:tmpl w:val="120CC6C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8C43F18"/>
    <w:multiLevelType w:val="hybridMultilevel"/>
    <w:tmpl w:val="67AEF5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1"/>
  </w:num>
  <w:num w:numId="4">
    <w:abstractNumId w:val="14"/>
  </w:num>
  <w:num w:numId="5">
    <w:abstractNumId w:val="12"/>
  </w:num>
  <w:num w:numId="6">
    <w:abstractNumId w:val="7"/>
  </w:num>
  <w:num w:numId="7">
    <w:abstractNumId w:val="19"/>
  </w:num>
  <w:num w:numId="8">
    <w:abstractNumId w:val="2"/>
  </w:num>
  <w:num w:numId="9">
    <w:abstractNumId w:val="16"/>
  </w:num>
  <w:num w:numId="10">
    <w:abstractNumId w:val="17"/>
  </w:num>
  <w:num w:numId="11">
    <w:abstractNumId w:val="15"/>
  </w:num>
  <w:num w:numId="12">
    <w:abstractNumId w:val="9"/>
  </w:num>
  <w:num w:numId="13">
    <w:abstractNumId w:val="10"/>
    <w:lvlOverride w:ilvl="0">
      <w:startOverride w:val="3"/>
    </w:lvlOverride>
    <w:lvlOverride w:ilvl="1">
      <w:startOverride w:val="3"/>
    </w:lvlOverride>
  </w:num>
  <w:num w:numId="14">
    <w:abstractNumId w:val="29"/>
  </w:num>
  <w:num w:numId="15">
    <w:abstractNumId w:val="30"/>
  </w:num>
  <w:num w:numId="16">
    <w:abstractNumId w:val="25"/>
  </w:num>
  <w:num w:numId="17">
    <w:abstractNumId w:val="20"/>
  </w:num>
  <w:num w:numId="18">
    <w:abstractNumId w:val="5"/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lvl w:ilvl="0">
        <w:start w:val="1"/>
        <w:numFmt w:val="decimal"/>
        <w:pStyle w:val="berschrift1"/>
        <w:lvlText w:val="%1"/>
        <w:lvlJc w:val="left"/>
        <w:pPr>
          <w:ind w:left="680" w:hanging="680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680"/>
          </w:tabs>
          <w:ind w:left="680" w:hanging="680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680" w:hanging="68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berschrift4"/>
        <w:lvlText w:val="%1.%2.%3.%4"/>
        <w:lvlJc w:val="left"/>
        <w:pPr>
          <w:ind w:left="1588" w:hanging="908"/>
        </w:pPr>
        <w:rPr>
          <w:rFonts w:hint="default"/>
        </w:rPr>
      </w:lvl>
    </w:lvlOverride>
    <w:lvlOverride w:ilvl="4">
      <w:lvl w:ilvl="4">
        <w:start w:val="1"/>
        <w:numFmt w:val="lowerRoman"/>
        <w:pStyle w:val="berschrift5"/>
        <w:lvlText w:val="%1.%2.%3.%4.%5"/>
        <w:lvlJc w:val="left"/>
        <w:pPr>
          <w:ind w:left="2665" w:hanging="107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851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851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851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851"/>
          </w:tabs>
          <w:ind w:left="567" w:hanging="567"/>
        </w:pPr>
        <w:rPr>
          <w:rFonts w:hint="default"/>
        </w:rPr>
      </w:lvl>
    </w:lvlOverride>
  </w:num>
  <w:num w:numId="21">
    <w:abstractNumId w:val="21"/>
  </w:num>
  <w:num w:numId="22">
    <w:abstractNumId w:val="4"/>
  </w:num>
  <w:num w:numId="23">
    <w:abstractNumId w:val="10"/>
  </w:num>
  <w:num w:numId="24">
    <w:abstractNumId w:val="3"/>
  </w:num>
  <w:num w:numId="25">
    <w:abstractNumId w:val="31"/>
  </w:num>
  <w:num w:numId="26">
    <w:abstractNumId w:val="27"/>
  </w:num>
  <w:num w:numId="27">
    <w:abstractNumId w:val="11"/>
  </w:num>
  <w:num w:numId="28">
    <w:abstractNumId w:val="23"/>
  </w:num>
  <w:num w:numId="29">
    <w:abstractNumId w:val="22"/>
  </w:num>
  <w:num w:numId="30">
    <w:abstractNumId w:val="6"/>
  </w:num>
  <w:num w:numId="31">
    <w:abstractNumId w:val="18"/>
  </w:num>
  <w:num w:numId="32">
    <w:abstractNumId w:val="0"/>
  </w:num>
  <w:num w:numId="33">
    <w:abstractNumId w:val="8"/>
  </w:num>
  <w:num w:numId="34">
    <w:abstractNumId w:val="28"/>
  </w:num>
  <w:num w:numId="35">
    <w:abstractNumId w:val="13"/>
  </w:num>
  <w:num w:numId="36">
    <w:abstractNumId w:val="13"/>
  </w:num>
  <w:num w:numId="37">
    <w:abstractNumId w:val="13"/>
  </w:num>
  <w:num w:numId="38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ubj9QVxTpWU3KGLxiAobzZBT+ZhwT8a3zN+T3xpaGjeqvQkC23F6AGTDmxn7DXpAuk4JK6s5YD6gT6wJfdl+1w==" w:salt="Ev8FQGiQRPdOH6wkVQXlKA=="/>
  <w:defaultTabStop w:val="708"/>
  <w:autoHyphenation/>
  <w:hyphenationZone w:val="425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AD9"/>
    <w:rsid w:val="000044F3"/>
    <w:rsid w:val="00004725"/>
    <w:rsid w:val="00007D2C"/>
    <w:rsid w:val="00010C38"/>
    <w:rsid w:val="00024DF5"/>
    <w:rsid w:val="000431D5"/>
    <w:rsid w:val="00043461"/>
    <w:rsid w:val="000453A6"/>
    <w:rsid w:val="00055C30"/>
    <w:rsid w:val="00056D04"/>
    <w:rsid w:val="00056E68"/>
    <w:rsid w:val="000633C0"/>
    <w:rsid w:val="000661F3"/>
    <w:rsid w:val="00067A96"/>
    <w:rsid w:val="000814C6"/>
    <w:rsid w:val="00085BBC"/>
    <w:rsid w:val="00092F37"/>
    <w:rsid w:val="0009335E"/>
    <w:rsid w:val="000A2242"/>
    <w:rsid w:val="000A2890"/>
    <w:rsid w:val="000A6425"/>
    <w:rsid w:val="000C2DA7"/>
    <w:rsid w:val="000C4919"/>
    <w:rsid w:val="000C5221"/>
    <w:rsid w:val="000D3B7E"/>
    <w:rsid w:val="000E06FC"/>
    <w:rsid w:val="000E574C"/>
    <w:rsid w:val="00102110"/>
    <w:rsid w:val="0010526A"/>
    <w:rsid w:val="001068C3"/>
    <w:rsid w:val="001111F6"/>
    <w:rsid w:val="001132FE"/>
    <w:rsid w:val="0011680E"/>
    <w:rsid w:val="00117655"/>
    <w:rsid w:val="00122C10"/>
    <w:rsid w:val="001302D1"/>
    <w:rsid w:val="00130B39"/>
    <w:rsid w:val="00136A8F"/>
    <w:rsid w:val="001435A9"/>
    <w:rsid w:val="0014675C"/>
    <w:rsid w:val="001600D4"/>
    <w:rsid w:val="00166152"/>
    <w:rsid w:val="00175BB9"/>
    <w:rsid w:val="001817AB"/>
    <w:rsid w:val="00182340"/>
    <w:rsid w:val="00184188"/>
    <w:rsid w:val="00190BD3"/>
    <w:rsid w:val="00192261"/>
    <w:rsid w:val="00193F5A"/>
    <w:rsid w:val="001A1BF1"/>
    <w:rsid w:val="001A7FDD"/>
    <w:rsid w:val="001B3894"/>
    <w:rsid w:val="001B49E1"/>
    <w:rsid w:val="001B76BD"/>
    <w:rsid w:val="001C0678"/>
    <w:rsid w:val="001C2B2D"/>
    <w:rsid w:val="001D22CB"/>
    <w:rsid w:val="001E24C3"/>
    <w:rsid w:val="001F1576"/>
    <w:rsid w:val="001F283A"/>
    <w:rsid w:val="001F530F"/>
    <w:rsid w:val="002022BF"/>
    <w:rsid w:val="00206297"/>
    <w:rsid w:val="002078AC"/>
    <w:rsid w:val="0021289E"/>
    <w:rsid w:val="0021765E"/>
    <w:rsid w:val="00237AA5"/>
    <w:rsid w:val="002544D4"/>
    <w:rsid w:val="00262BDE"/>
    <w:rsid w:val="0026633F"/>
    <w:rsid w:val="002772FB"/>
    <w:rsid w:val="0028195C"/>
    <w:rsid w:val="00282FEC"/>
    <w:rsid w:val="002873BB"/>
    <w:rsid w:val="00290E07"/>
    <w:rsid w:val="00295301"/>
    <w:rsid w:val="00295C05"/>
    <w:rsid w:val="002973D8"/>
    <w:rsid w:val="002A5713"/>
    <w:rsid w:val="002C0BCA"/>
    <w:rsid w:val="002E5497"/>
    <w:rsid w:val="002E583E"/>
    <w:rsid w:val="002E6F23"/>
    <w:rsid w:val="002F2011"/>
    <w:rsid w:val="003031E2"/>
    <w:rsid w:val="00306AB5"/>
    <w:rsid w:val="00306B63"/>
    <w:rsid w:val="00310207"/>
    <w:rsid w:val="0032136E"/>
    <w:rsid w:val="00333904"/>
    <w:rsid w:val="0033664F"/>
    <w:rsid w:val="00343E1A"/>
    <w:rsid w:val="00346161"/>
    <w:rsid w:val="003521D1"/>
    <w:rsid w:val="00352B51"/>
    <w:rsid w:val="00352D16"/>
    <w:rsid w:val="00363193"/>
    <w:rsid w:val="00363D0A"/>
    <w:rsid w:val="00367618"/>
    <w:rsid w:val="00373C5C"/>
    <w:rsid w:val="00375A12"/>
    <w:rsid w:val="00377412"/>
    <w:rsid w:val="00382C4C"/>
    <w:rsid w:val="00383574"/>
    <w:rsid w:val="00384953"/>
    <w:rsid w:val="0038639A"/>
    <w:rsid w:val="003868BC"/>
    <w:rsid w:val="003936D7"/>
    <w:rsid w:val="00393723"/>
    <w:rsid w:val="00393935"/>
    <w:rsid w:val="00397209"/>
    <w:rsid w:val="003A0F1E"/>
    <w:rsid w:val="003B1579"/>
    <w:rsid w:val="003B379E"/>
    <w:rsid w:val="003D258E"/>
    <w:rsid w:val="003E1FD9"/>
    <w:rsid w:val="003E4AB8"/>
    <w:rsid w:val="003E6102"/>
    <w:rsid w:val="00410844"/>
    <w:rsid w:val="00412C56"/>
    <w:rsid w:val="00416485"/>
    <w:rsid w:val="004235CB"/>
    <w:rsid w:val="0042512B"/>
    <w:rsid w:val="0043493C"/>
    <w:rsid w:val="00435F23"/>
    <w:rsid w:val="0044498C"/>
    <w:rsid w:val="00445083"/>
    <w:rsid w:val="0045004C"/>
    <w:rsid w:val="00450C9A"/>
    <w:rsid w:val="0045195E"/>
    <w:rsid w:val="00456536"/>
    <w:rsid w:val="004577B3"/>
    <w:rsid w:val="0046236D"/>
    <w:rsid w:val="00474156"/>
    <w:rsid w:val="004775E2"/>
    <w:rsid w:val="00477BD6"/>
    <w:rsid w:val="004821B3"/>
    <w:rsid w:val="0048264F"/>
    <w:rsid w:val="004867FC"/>
    <w:rsid w:val="00486816"/>
    <w:rsid w:val="00487285"/>
    <w:rsid w:val="00487957"/>
    <w:rsid w:val="00492029"/>
    <w:rsid w:val="004B03F3"/>
    <w:rsid w:val="004B601C"/>
    <w:rsid w:val="004C559E"/>
    <w:rsid w:val="004D26CF"/>
    <w:rsid w:val="004D2889"/>
    <w:rsid w:val="004D489B"/>
    <w:rsid w:val="004E0A64"/>
    <w:rsid w:val="004E121F"/>
    <w:rsid w:val="004E17E0"/>
    <w:rsid w:val="004F0869"/>
    <w:rsid w:val="004F20F0"/>
    <w:rsid w:val="004F2E42"/>
    <w:rsid w:val="004F62A5"/>
    <w:rsid w:val="004F7B67"/>
    <w:rsid w:val="00506383"/>
    <w:rsid w:val="00510AC1"/>
    <w:rsid w:val="00513E6A"/>
    <w:rsid w:val="005174DA"/>
    <w:rsid w:val="0052341D"/>
    <w:rsid w:val="00531AE3"/>
    <w:rsid w:val="00533392"/>
    <w:rsid w:val="005469A1"/>
    <w:rsid w:val="00552E7A"/>
    <w:rsid w:val="00553022"/>
    <w:rsid w:val="00554716"/>
    <w:rsid w:val="00565662"/>
    <w:rsid w:val="005677E2"/>
    <w:rsid w:val="00573087"/>
    <w:rsid w:val="00574913"/>
    <w:rsid w:val="00582273"/>
    <w:rsid w:val="00586A33"/>
    <w:rsid w:val="00587682"/>
    <w:rsid w:val="00590C2D"/>
    <w:rsid w:val="00594037"/>
    <w:rsid w:val="005C3747"/>
    <w:rsid w:val="005D768A"/>
    <w:rsid w:val="005E142F"/>
    <w:rsid w:val="005E2586"/>
    <w:rsid w:val="005E58A5"/>
    <w:rsid w:val="005E7330"/>
    <w:rsid w:val="006008A9"/>
    <w:rsid w:val="00602954"/>
    <w:rsid w:val="00610033"/>
    <w:rsid w:val="0061062B"/>
    <w:rsid w:val="00610EBD"/>
    <w:rsid w:val="00612C14"/>
    <w:rsid w:val="0063596B"/>
    <w:rsid w:val="00635C3A"/>
    <w:rsid w:val="00635D87"/>
    <w:rsid w:val="006364C2"/>
    <w:rsid w:val="00643510"/>
    <w:rsid w:val="0064354E"/>
    <w:rsid w:val="006462D7"/>
    <w:rsid w:val="006467D5"/>
    <w:rsid w:val="00647640"/>
    <w:rsid w:val="00661ED3"/>
    <w:rsid w:val="00662D30"/>
    <w:rsid w:val="00665451"/>
    <w:rsid w:val="00671E13"/>
    <w:rsid w:val="00675FBF"/>
    <w:rsid w:val="00676600"/>
    <w:rsid w:val="00676857"/>
    <w:rsid w:val="00681F16"/>
    <w:rsid w:val="00685E22"/>
    <w:rsid w:val="0069241E"/>
    <w:rsid w:val="006A1D15"/>
    <w:rsid w:val="006A22B2"/>
    <w:rsid w:val="006A7870"/>
    <w:rsid w:val="006B0AED"/>
    <w:rsid w:val="006B42BD"/>
    <w:rsid w:val="006B59DE"/>
    <w:rsid w:val="006C240A"/>
    <w:rsid w:val="006D149B"/>
    <w:rsid w:val="006D1704"/>
    <w:rsid w:val="006D3E1A"/>
    <w:rsid w:val="006D4F03"/>
    <w:rsid w:val="006E136B"/>
    <w:rsid w:val="006E2FDF"/>
    <w:rsid w:val="006E61E7"/>
    <w:rsid w:val="006F4FA4"/>
    <w:rsid w:val="00711F57"/>
    <w:rsid w:val="0072153D"/>
    <w:rsid w:val="007224A4"/>
    <w:rsid w:val="007343AE"/>
    <w:rsid w:val="007429E6"/>
    <w:rsid w:val="00743815"/>
    <w:rsid w:val="00750EA2"/>
    <w:rsid w:val="00752BE6"/>
    <w:rsid w:val="007543CA"/>
    <w:rsid w:val="0075533E"/>
    <w:rsid w:val="007572EB"/>
    <w:rsid w:val="00772CA9"/>
    <w:rsid w:val="00781F79"/>
    <w:rsid w:val="0078567D"/>
    <w:rsid w:val="00790371"/>
    <w:rsid w:val="007920B7"/>
    <w:rsid w:val="00795CFE"/>
    <w:rsid w:val="00796E19"/>
    <w:rsid w:val="007B194F"/>
    <w:rsid w:val="007B4EC3"/>
    <w:rsid w:val="007C0AB9"/>
    <w:rsid w:val="007C73B8"/>
    <w:rsid w:val="007D2D0C"/>
    <w:rsid w:val="007D333D"/>
    <w:rsid w:val="007E26A2"/>
    <w:rsid w:val="007E26EA"/>
    <w:rsid w:val="007E7262"/>
    <w:rsid w:val="007F3BC0"/>
    <w:rsid w:val="007F64E6"/>
    <w:rsid w:val="00800679"/>
    <w:rsid w:val="00800EE0"/>
    <w:rsid w:val="00807AD9"/>
    <w:rsid w:val="0081509B"/>
    <w:rsid w:val="008201C0"/>
    <w:rsid w:val="00820DEB"/>
    <w:rsid w:val="00821409"/>
    <w:rsid w:val="00823688"/>
    <w:rsid w:val="0082779A"/>
    <w:rsid w:val="008313CF"/>
    <w:rsid w:val="00834B7D"/>
    <w:rsid w:val="008428D6"/>
    <w:rsid w:val="008548D4"/>
    <w:rsid w:val="00860083"/>
    <w:rsid w:val="00865166"/>
    <w:rsid w:val="00870A3D"/>
    <w:rsid w:val="00872DA6"/>
    <w:rsid w:val="008802FB"/>
    <w:rsid w:val="00885E99"/>
    <w:rsid w:val="00886F63"/>
    <w:rsid w:val="0089787E"/>
    <w:rsid w:val="008978E4"/>
    <w:rsid w:val="008B03D3"/>
    <w:rsid w:val="008B5FC0"/>
    <w:rsid w:val="008C0F83"/>
    <w:rsid w:val="008C708A"/>
    <w:rsid w:val="008D31C2"/>
    <w:rsid w:val="008D40EB"/>
    <w:rsid w:val="008D4531"/>
    <w:rsid w:val="008D5994"/>
    <w:rsid w:val="008E3F48"/>
    <w:rsid w:val="008F22A4"/>
    <w:rsid w:val="008F4F62"/>
    <w:rsid w:val="008F6992"/>
    <w:rsid w:val="0090077B"/>
    <w:rsid w:val="0090154B"/>
    <w:rsid w:val="009149ED"/>
    <w:rsid w:val="00914C0D"/>
    <w:rsid w:val="0091513E"/>
    <w:rsid w:val="00917391"/>
    <w:rsid w:val="0092309B"/>
    <w:rsid w:val="00926774"/>
    <w:rsid w:val="009313A8"/>
    <w:rsid w:val="0093342A"/>
    <w:rsid w:val="0094487B"/>
    <w:rsid w:val="00957559"/>
    <w:rsid w:val="00962900"/>
    <w:rsid w:val="009641B1"/>
    <w:rsid w:val="00966755"/>
    <w:rsid w:val="00967108"/>
    <w:rsid w:val="00976E58"/>
    <w:rsid w:val="009870D3"/>
    <w:rsid w:val="00991763"/>
    <w:rsid w:val="00993692"/>
    <w:rsid w:val="009A4BF2"/>
    <w:rsid w:val="009A7F18"/>
    <w:rsid w:val="009B25A2"/>
    <w:rsid w:val="009C58EE"/>
    <w:rsid w:val="009D0772"/>
    <w:rsid w:val="009E424B"/>
    <w:rsid w:val="00A00474"/>
    <w:rsid w:val="00A0052B"/>
    <w:rsid w:val="00A105CE"/>
    <w:rsid w:val="00A169A7"/>
    <w:rsid w:val="00A306CC"/>
    <w:rsid w:val="00A32104"/>
    <w:rsid w:val="00A42F6A"/>
    <w:rsid w:val="00A43461"/>
    <w:rsid w:val="00A53632"/>
    <w:rsid w:val="00A565B7"/>
    <w:rsid w:val="00A56E01"/>
    <w:rsid w:val="00A5702C"/>
    <w:rsid w:val="00A574D0"/>
    <w:rsid w:val="00A620DB"/>
    <w:rsid w:val="00A63B58"/>
    <w:rsid w:val="00A66725"/>
    <w:rsid w:val="00A70F33"/>
    <w:rsid w:val="00A76374"/>
    <w:rsid w:val="00A8756F"/>
    <w:rsid w:val="00A9036D"/>
    <w:rsid w:val="00AA2104"/>
    <w:rsid w:val="00AA48C7"/>
    <w:rsid w:val="00AA6F54"/>
    <w:rsid w:val="00AB1074"/>
    <w:rsid w:val="00AB453F"/>
    <w:rsid w:val="00AC4CEE"/>
    <w:rsid w:val="00AD1AF4"/>
    <w:rsid w:val="00AD468E"/>
    <w:rsid w:val="00AD5AF5"/>
    <w:rsid w:val="00AD7983"/>
    <w:rsid w:val="00AE0E3B"/>
    <w:rsid w:val="00AE332C"/>
    <w:rsid w:val="00AE3361"/>
    <w:rsid w:val="00AE38A0"/>
    <w:rsid w:val="00AF0038"/>
    <w:rsid w:val="00AF2F20"/>
    <w:rsid w:val="00AF370F"/>
    <w:rsid w:val="00AF3B30"/>
    <w:rsid w:val="00B0081D"/>
    <w:rsid w:val="00B0302E"/>
    <w:rsid w:val="00B13887"/>
    <w:rsid w:val="00B158CE"/>
    <w:rsid w:val="00B1618E"/>
    <w:rsid w:val="00B26C20"/>
    <w:rsid w:val="00B441E5"/>
    <w:rsid w:val="00B44828"/>
    <w:rsid w:val="00B50C8E"/>
    <w:rsid w:val="00B6482B"/>
    <w:rsid w:val="00B77E7A"/>
    <w:rsid w:val="00B84348"/>
    <w:rsid w:val="00B90B47"/>
    <w:rsid w:val="00B93ABB"/>
    <w:rsid w:val="00B9432E"/>
    <w:rsid w:val="00B95C9D"/>
    <w:rsid w:val="00B97B16"/>
    <w:rsid w:val="00BA26EE"/>
    <w:rsid w:val="00BA636D"/>
    <w:rsid w:val="00BB3BC4"/>
    <w:rsid w:val="00BD42FA"/>
    <w:rsid w:val="00BD7352"/>
    <w:rsid w:val="00BE0651"/>
    <w:rsid w:val="00BE47F2"/>
    <w:rsid w:val="00BE7775"/>
    <w:rsid w:val="00BE7CA8"/>
    <w:rsid w:val="00BF26CC"/>
    <w:rsid w:val="00BF5D5C"/>
    <w:rsid w:val="00BF6ACC"/>
    <w:rsid w:val="00C025D6"/>
    <w:rsid w:val="00C15E8D"/>
    <w:rsid w:val="00C26978"/>
    <w:rsid w:val="00C446CE"/>
    <w:rsid w:val="00C47C10"/>
    <w:rsid w:val="00C62E42"/>
    <w:rsid w:val="00C63C93"/>
    <w:rsid w:val="00C64545"/>
    <w:rsid w:val="00C65F58"/>
    <w:rsid w:val="00C66CAB"/>
    <w:rsid w:val="00C67FC4"/>
    <w:rsid w:val="00C73396"/>
    <w:rsid w:val="00C759C1"/>
    <w:rsid w:val="00C9461C"/>
    <w:rsid w:val="00CA6E26"/>
    <w:rsid w:val="00CC002F"/>
    <w:rsid w:val="00CC558F"/>
    <w:rsid w:val="00CC55E1"/>
    <w:rsid w:val="00CD24DC"/>
    <w:rsid w:val="00CD33DA"/>
    <w:rsid w:val="00CD36D6"/>
    <w:rsid w:val="00CD386F"/>
    <w:rsid w:val="00CD44E7"/>
    <w:rsid w:val="00CD4F13"/>
    <w:rsid w:val="00CE5045"/>
    <w:rsid w:val="00CF1217"/>
    <w:rsid w:val="00CF6DE3"/>
    <w:rsid w:val="00CF7959"/>
    <w:rsid w:val="00D02A12"/>
    <w:rsid w:val="00D07DF9"/>
    <w:rsid w:val="00D1251B"/>
    <w:rsid w:val="00D12638"/>
    <w:rsid w:val="00D16530"/>
    <w:rsid w:val="00D24248"/>
    <w:rsid w:val="00D24CB5"/>
    <w:rsid w:val="00D27857"/>
    <w:rsid w:val="00D309A7"/>
    <w:rsid w:val="00D33F28"/>
    <w:rsid w:val="00D40BB1"/>
    <w:rsid w:val="00D41B43"/>
    <w:rsid w:val="00D43235"/>
    <w:rsid w:val="00D43A40"/>
    <w:rsid w:val="00D46CB9"/>
    <w:rsid w:val="00D57A81"/>
    <w:rsid w:val="00D57E9B"/>
    <w:rsid w:val="00D625F4"/>
    <w:rsid w:val="00D644FE"/>
    <w:rsid w:val="00D651D5"/>
    <w:rsid w:val="00D720E3"/>
    <w:rsid w:val="00D74591"/>
    <w:rsid w:val="00D872D8"/>
    <w:rsid w:val="00D90FE9"/>
    <w:rsid w:val="00D91CC4"/>
    <w:rsid w:val="00D91EBD"/>
    <w:rsid w:val="00D928E9"/>
    <w:rsid w:val="00D92A30"/>
    <w:rsid w:val="00DA2B7E"/>
    <w:rsid w:val="00DA36E2"/>
    <w:rsid w:val="00DA789B"/>
    <w:rsid w:val="00DB05EC"/>
    <w:rsid w:val="00DB18B1"/>
    <w:rsid w:val="00DC6090"/>
    <w:rsid w:val="00DC76FE"/>
    <w:rsid w:val="00DD13B4"/>
    <w:rsid w:val="00DD1F74"/>
    <w:rsid w:val="00DD5EC6"/>
    <w:rsid w:val="00DF3718"/>
    <w:rsid w:val="00E02026"/>
    <w:rsid w:val="00E02239"/>
    <w:rsid w:val="00E02EA5"/>
    <w:rsid w:val="00E10A76"/>
    <w:rsid w:val="00E10E50"/>
    <w:rsid w:val="00E1672C"/>
    <w:rsid w:val="00E23C3F"/>
    <w:rsid w:val="00E30A48"/>
    <w:rsid w:val="00E31D81"/>
    <w:rsid w:val="00E50A7E"/>
    <w:rsid w:val="00E521E4"/>
    <w:rsid w:val="00E548BD"/>
    <w:rsid w:val="00E81B00"/>
    <w:rsid w:val="00E82850"/>
    <w:rsid w:val="00E94523"/>
    <w:rsid w:val="00E972C6"/>
    <w:rsid w:val="00E97836"/>
    <w:rsid w:val="00EB2C9D"/>
    <w:rsid w:val="00EB4C49"/>
    <w:rsid w:val="00EB5505"/>
    <w:rsid w:val="00EB7D1E"/>
    <w:rsid w:val="00EC73DE"/>
    <w:rsid w:val="00ED2914"/>
    <w:rsid w:val="00ED3489"/>
    <w:rsid w:val="00ED5A01"/>
    <w:rsid w:val="00EF08E2"/>
    <w:rsid w:val="00EF34DB"/>
    <w:rsid w:val="00F0069E"/>
    <w:rsid w:val="00F00AA1"/>
    <w:rsid w:val="00F01A93"/>
    <w:rsid w:val="00F024E9"/>
    <w:rsid w:val="00F04A62"/>
    <w:rsid w:val="00F06CD6"/>
    <w:rsid w:val="00F14725"/>
    <w:rsid w:val="00F14D5E"/>
    <w:rsid w:val="00F20872"/>
    <w:rsid w:val="00F23FE3"/>
    <w:rsid w:val="00F34C9E"/>
    <w:rsid w:val="00F37147"/>
    <w:rsid w:val="00F53D23"/>
    <w:rsid w:val="00F55CB9"/>
    <w:rsid w:val="00F5771C"/>
    <w:rsid w:val="00F63900"/>
    <w:rsid w:val="00F6595E"/>
    <w:rsid w:val="00F6739C"/>
    <w:rsid w:val="00F77D13"/>
    <w:rsid w:val="00F84A48"/>
    <w:rsid w:val="00F94079"/>
    <w:rsid w:val="00F96688"/>
    <w:rsid w:val="00FA1516"/>
    <w:rsid w:val="00FA6F97"/>
    <w:rsid w:val="00FB2117"/>
    <w:rsid w:val="00FC5101"/>
    <w:rsid w:val="00FC6276"/>
    <w:rsid w:val="00FC7100"/>
    <w:rsid w:val="00FD584F"/>
    <w:rsid w:val="00FD66BC"/>
    <w:rsid w:val="00FD6B82"/>
    <w:rsid w:val="00FE4465"/>
    <w:rsid w:val="00FE79A7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9BD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9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4" w:qFormat="1"/>
    <w:lsdException w:name="Intense Emphasis" w:uiPriority="26"/>
    <w:lsdException w:name="Subtle Reference" w:uiPriority="36" w:qFormat="1"/>
    <w:lsdException w:name="Intense Reference" w:uiPriority="37" w:qFormat="1"/>
    <w:lsdException w:name="Book Title" w:uiPriority="3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105CE"/>
    <w:pPr>
      <w:tabs>
        <w:tab w:val="left" w:pos="680"/>
        <w:tab w:val="left" w:pos="1588"/>
        <w:tab w:val="left" w:pos="2552"/>
      </w:tabs>
      <w:spacing w:after="150" w:line="260" w:lineRule="exact"/>
    </w:pPr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2"/>
    <w:qFormat/>
    <w:rsid w:val="00F20872"/>
    <w:pPr>
      <w:keepNext/>
      <w:numPr>
        <w:numId w:val="2"/>
      </w:numPr>
      <w:spacing w:before="520" w:after="260" w:line="320" w:lineRule="exact"/>
      <w:outlineLvl w:val="0"/>
    </w:pPr>
    <w:rPr>
      <w:rFonts w:eastAsia="Times New Roman"/>
      <w:b/>
      <w:bCs/>
      <w:kern w:val="32"/>
      <w:sz w:val="28"/>
      <w:szCs w:val="26"/>
    </w:rPr>
  </w:style>
  <w:style w:type="paragraph" w:styleId="berschrift2">
    <w:name w:val="heading 2"/>
    <w:basedOn w:val="Standard"/>
    <w:next w:val="Standard"/>
    <w:link w:val="berschrift2Zchn"/>
    <w:uiPriority w:val="2"/>
    <w:unhideWhenUsed/>
    <w:qFormat/>
    <w:rsid w:val="00F20872"/>
    <w:pPr>
      <w:keepNext/>
      <w:numPr>
        <w:ilvl w:val="1"/>
        <w:numId w:val="2"/>
      </w:numPr>
      <w:spacing w:before="260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2"/>
    <w:unhideWhenUsed/>
    <w:qFormat/>
    <w:rsid w:val="00F20872"/>
    <w:pPr>
      <w:keepNext/>
      <w:numPr>
        <w:ilvl w:val="2"/>
        <w:numId w:val="2"/>
      </w:numPr>
      <w:spacing w:before="260"/>
      <w:outlineLvl w:val="2"/>
    </w:pPr>
    <w:rPr>
      <w:rFonts w:eastAsia="Times New Roman"/>
      <w:bCs/>
      <w:i/>
    </w:rPr>
  </w:style>
  <w:style w:type="paragraph" w:styleId="berschrift4">
    <w:name w:val="heading 4"/>
    <w:basedOn w:val="Standard"/>
    <w:next w:val="Standardmit1xEinzug"/>
    <w:link w:val="berschrift4Zchn"/>
    <w:uiPriority w:val="2"/>
    <w:unhideWhenUsed/>
    <w:qFormat/>
    <w:rsid w:val="00F20872"/>
    <w:pPr>
      <w:keepNext/>
      <w:numPr>
        <w:ilvl w:val="3"/>
        <w:numId w:val="2"/>
      </w:numPr>
      <w:spacing w:after="0"/>
      <w:outlineLvl w:val="3"/>
    </w:pPr>
    <w:rPr>
      <w:rFonts w:eastAsia="Times New Roman"/>
      <w:bCs/>
      <w:i/>
      <w:szCs w:val="28"/>
    </w:rPr>
  </w:style>
  <w:style w:type="paragraph" w:styleId="berschrift5">
    <w:name w:val="heading 5"/>
    <w:basedOn w:val="Standard"/>
    <w:next w:val="Standardmit2xEinzug"/>
    <w:link w:val="berschrift5Zchn"/>
    <w:uiPriority w:val="2"/>
    <w:unhideWhenUsed/>
    <w:qFormat/>
    <w:rsid w:val="00F20872"/>
    <w:pPr>
      <w:keepNext/>
      <w:numPr>
        <w:ilvl w:val="4"/>
        <w:numId w:val="2"/>
      </w:numPr>
      <w:tabs>
        <w:tab w:val="clear" w:pos="2552"/>
      </w:tabs>
      <w:spacing w:before="150" w:after="0"/>
      <w:outlineLvl w:val="4"/>
    </w:pPr>
    <w:rPr>
      <w:rFonts w:eastAsia="Times New Roman"/>
      <w:bCs/>
      <w:i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2"/>
    <w:unhideWhenUsed/>
    <w:qFormat/>
    <w:rsid w:val="007E7262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52BE6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52BE6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52BE6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60"/>
    <w:unhideWhenUsed/>
    <w:rsid w:val="007543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60"/>
    <w:rsid w:val="006B59DE"/>
    <w:rPr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60"/>
    <w:unhideWhenUsed/>
    <w:rsid w:val="007543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60"/>
    <w:rsid w:val="006B59DE"/>
    <w:rPr>
      <w:sz w:val="24"/>
      <w:szCs w:val="24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2"/>
    <w:rsid w:val="00F20872"/>
    <w:rPr>
      <w:rFonts w:eastAsia="Times New Roman"/>
      <w:b/>
      <w:bCs/>
      <w:kern w:val="32"/>
      <w:sz w:val="28"/>
      <w:szCs w:val="26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F20872"/>
    <w:rPr>
      <w:b/>
      <w:sz w:val="24"/>
      <w:szCs w:val="24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F20872"/>
    <w:rPr>
      <w:rFonts w:eastAsia="Times New Roman"/>
      <w:bCs/>
      <w:i/>
      <w:sz w:val="24"/>
      <w:szCs w:val="24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F20872"/>
    <w:rPr>
      <w:rFonts w:eastAsia="Times New Roman"/>
      <w:bCs/>
      <w:i/>
      <w:sz w:val="24"/>
      <w:szCs w:val="28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F20872"/>
    <w:rPr>
      <w:rFonts w:eastAsia="Times New Roman"/>
      <w:bCs/>
      <w:i/>
      <w:iCs/>
      <w:sz w:val="24"/>
      <w:szCs w:val="26"/>
      <w:lang w:eastAsia="en-US"/>
    </w:rPr>
  </w:style>
  <w:style w:type="paragraph" w:styleId="Titel">
    <w:name w:val="Title"/>
    <w:basedOn w:val="Standard"/>
    <w:next w:val="Standard"/>
    <w:link w:val="TitelZchn"/>
    <w:uiPriority w:val="1"/>
    <w:qFormat/>
    <w:rsid w:val="00D24CB5"/>
    <w:pPr>
      <w:spacing w:before="240" w:after="240" w:line="600" w:lineRule="exact"/>
    </w:pPr>
    <w:rPr>
      <w:rFonts w:eastAsia="Times New Roman"/>
      <w:bCs/>
      <w:kern w:val="28"/>
      <w:sz w:val="52"/>
      <w:szCs w:val="48"/>
    </w:rPr>
  </w:style>
  <w:style w:type="character" w:customStyle="1" w:styleId="TitelZchn">
    <w:name w:val="Titel Zchn"/>
    <w:basedOn w:val="Absatz-Standardschriftart"/>
    <w:link w:val="Titel"/>
    <w:uiPriority w:val="1"/>
    <w:rsid w:val="00D24CB5"/>
    <w:rPr>
      <w:rFonts w:eastAsia="Times New Roman"/>
      <w:bCs/>
      <w:kern w:val="28"/>
      <w:sz w:val="52"/>
      <w:szCs w:val="48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2"/>
    <w:rsid w:val="004E0A64"/>
    <w:rPr>
      <w:rFonts w:ascii="Calibri" w:eastAsia="Times New Roman" w:hAnsi="Calibri"/>
      <w:b/>
      <w:bCs/>
      <w:sz w:val="22"/>
      <w:szCs w:val="22"/>
      <w:lang w:eastAsia="en-US"/>
    </w:rPr>
  </w:style>
  <w:style w:type="paragraph" w:styleId="Listenabsatz">
    <w:name w:val="List Paragraph"/>
    <w:basedOn w:val="Standard"/>
    <w:uiPriority w:val="39"/>
    <w:qFormat/>
    <w:rsid w:val="00393723"/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52BE6"/>
    <w:rPr>
      <w:rFonts w:ascii="Calibri" w:eastAsia="Times New Roman" w:hAnsi="Calibri"/>
      <w:sz w:val="24"/>
      <w:szCs w:val="24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52BE6"/>
    <w:rPr>
      <w:rFonts w:ascii="Calibri" w:eastAsia="Times New Roman" w:hAnsi="Calibri"/>
      <w:i/>
      <w:iCs/>
      <w:sz w:val="24"/>
      <w:szCs w:val="24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52BE6"/>
    <w:rPr>
      <w:rFonts w:ascii="Cambria" w:eastAsia="Times New Roman" w:hAnsi="Cambria"/>
      <w:sz w:val="22"/>
      <w:szCs w:val="22"/>
      <w:lang w:eastAsia="en-US"/>
    </w:rPr>
  </w:style>
  <w:style w:type="numbering" w:customStyle="1" w:styleId="BLE-Bericht">
    <w:name w:val="BLE-Bericht"/>
    <w:uiPriority w:val="99"/>
    <w:rsid w:val="00F94079"/>
    <w:pPr>
      <w:numPr>
        <w:numId w:val="2"/>
      </w:numPr>
    </w:pPr>
  </w:style>
  <w:style w:type="paragraph" w:styleId="Untertitel">
    <w:name w:val="Subtitle"/>
    <w:basedOn w:val="Standard"/>
    <w:next w:val="Standard"/>
    <w:link w:val="UntertitelZchn"/>
    <w:uiPriority w:val="1"/>
    <w:qFormat/>
    <w:rsid w:val="00A53632"/>
    <w:pPr>
      <w:spacing w:after="0"/>
    </w:pPr>
    <w:rPr>
      <w:rFonts w:eastAsia="Times New Roman"/>
      <w:i/>
    </w:rPr>
  </w:style>
  <w:style w:type="character" w:customStyle="1" w:styleId="UntertitelZchn">
    <w:name w:val="Untertitel Zchn"/>
    <w:basedOn w:val="Absatz-Standardschriftart"/>
    <w:link w:val="Untertitel"/>
    <w:uiPriority w:val="1"/>
    <w:rsid w:val="00A53632"/>
    <w:rPr>
      <w:rFonts w:eastAsia="Times New Roman"/>
      <w:i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25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25D6"/>
    <w:rPr>
      <w:rFonts w:ascii="Tahoma" w:hAnsi="Tahoma" w:cs="Tahoma"/>
      <w:sz w:val="16"/>
      <w:szCs w:val="16"/>
    </w:rPr>
  </w:style>
  <w:style w:type="paragraph" w:customStyle="1" w:styleId="LeerzeileInfoblock">
    <w:name w:val="Leerzeile Infoblock"/>
    <w:uiPriority w:val="47"/>
    <w:rsid w:val="00C62E42"/>
    <w:pPr>
      <w:spacing w:line="130" w:lineRule="exact"/>
    </w:pPr>
    <w:rPr>
      <w:rFonts w:ascii="Arial Narrow" w:eastAsia="Times New Roman" w:hAnsi="Arial Narrow"/>
      <w:caps/>
      <w:sz w:val="14"/>
      <w:szCs w:val="24"/>
    </w:rPr>
  </w:style>
  <w:style w:type="paragraph" w:customStyle="1" w:styleId="Infoblock">
    <w:name w:val="Infoblock"/>
    <w:uiPriority w:val="47"/>
    <w:rsid w:val="00C62E42"/>
    <w:pPr>
      <w:spacing w:line="240" w:lineRule="exact"/>
    </w:pPr>
    <w:rPr>
      <w:rFonts w:ascii="Arial Narrow" w:eastAsia="Times New Roman" w:hAnsi="Arial Narrow"/>
      <w:sz w:val="19"/>
      <w:szCs w:val="24"/>
    </w:rPr>
  </w:style>
  <w:style w:type="paragraph" w:customStyle="1" w:styleId="Infoblock7pVersal">
    <w:name w:val="Infoblock 7 p Versal"/>
    <w:uiPriority w:val="47"/>
    <w:rsid w:val="00C62E42"/>
    <w:pPr>
      <w:spacing w:line="240" w:lineRule="exact"/>
    </w:pPr>
    <w:rPr>
      <w:rFonts w:ascii="Arial Narrow" w:eastAsia="Times New Roman" w:hAnsi="Arial Narrow"/>
      <w:caps/>
      <w:sz w:val="14"/>
      <w:szCs w:val="24"/>
    </w:rPr>
  </w:style>
  <w:style w:type="paragraph" w:customStyle="1" w:styleId="Standardmit1xEinzug">
    <w:name w:val="Standard mit 1x Einzug"/>
    <w:basedOn w:val="Standard"/>
    <w:link w:val="Standardmit1xEinzugZchn"/>
    <w:qFormat/>
    <w:rsid w:val="001C2B2D"/>
    <w:pPr>
      <w:ind w:left="680"/>
    </w:pPr>
  </w:style>
  <w:style w:type="paragraph" w:customStyle="1" w:styleId="Standardmit2xEinzug">
    <w:name w:val="Standard mit 2x Einzug"/>
    <w:basedOn w:val="Standard"/>
    <w:link w:val="Standardmit2xEinzugZchn"/>
    <w:qFormat/>
    <w:rsid w:val="001C2B2D"/>
    <w:pPr>
      <w:ind w:left="1588"/>
    </w:pPr>
  </w:style>
  <w:style w:type="character" w:customStyle="1" w:styleId="Standardmit1xEinzugZchn">
    <w:name w:val="Standard mit 1x Einzug Zchn"/>
    <w:basedOn w:val="Absatz-Standardschriftart"/>
    <w:link w:val="Standardmit1xEinzug"/>
    <w:rsid w:val="001C2B2D"/>
    <w:rPr>
      <w:sz w:val="24"/>
      <w:szCs w:val="24"/>
      <w:lang w:eastAsia="en-US"/>
    </w:rPr>
  </w:style>
  <w:style w:type="character" w:customStyle="1" w:styleId="Standardmit2xEinzugZchn">
    <w:name w:val="Standard mit 2x Einzug Zchn"/>
    <w:basedOn w:val="Absatz-Standardschriftart"/>
    <w:link w:val="Standardmit2xEinzug"/>
    <w:rsid w:val="001C2B2D"/>
    <w:rPr>
      <w:sz w:val="24"/>
      <w:szCs w:val="24"/>
      <w:lang w:eastAsia="en-US"/>
    </w:rPr>
  </w:style>
  <w:style w:type="numbering" w:customStyle="1" w:styleId="BLE-Aufzhlung">
    <w:name w:val="BLE-Aufzählung"/>
    <w:uiPriority w:val="99"/>
    <w:rsid w:val="00F0069E"/>
    <w:pPr>
      <w:numPr>
        <w:numId w:val="3"/>
      </w:numPr>
    </w:pPr>
  </w:style>
  <w:style w:type="numbering" w:customStyle="1" w:styleId="BLE-Nummerierunga--">
    <w:name w:val="BLE-Nummerierung a --"/>
    <w:uiPriority w:val="99"/>
    <w:rsid w:val="00F0069E"/>
    <w:pPr>
      <w:numPr>
        <w:numId w:val="6"/>
      </w:numPr>
    </w:pPr>
  </w:style>
  <w:style w:type="numbering" w:customStyle="1" w:styleId="BLE-Aufzhlung1a-">
    <w:name w:val="BLE-Aufzählung 1 a -"/>
    <w:uiPriority w:val="99"/>
    <w:rsid w:val="00F0069E"/>
    <w:pPr>
      <w:numPr>
        <w:numId w:val="8"/>
      </w:numPr>
    </w:pPr>
  </w:style>
  <w:style w:type="table" w:styleId="Tabellenraster">
    <w:name w:val="Table Grid"/>
    <w:basedOn w:val="NormaleTabelle"/>
    <w:uiPriority w:val="1"/>
    <w:rsid w:val="00190BD3"/>
    <w:pPr>
      <w:spacing w:line="240" w:lineRule="exact"/>
    </w:pPr>
    <w:rPr>
      <w:rFonts w:ascii="Arial" w:hAnsi="Arial"/>
      <w:sz w:val="18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57" w:type="dxa"/>
        <w:bottom w:w="113" w:type="dxa"/>
      </w:tblCellMar>
    </w:tblPr>
  </w:style>
  <w:style w:type="table" w:customStyle="1" w:styleId="BLE-TabellemitKopfzeile">
    <w:name w:val="BLE-Tabelle mit Kopfzeile"/>
    <w:basedOn w:val="NormaleTabelle"/>
    <w:uiPriority w:val="99"/>
    <w:qFormat/>
    <w:rsid w:val="00531AE3"/>
    <w:pPr>
      <w:spacing w:line="240" w:lineRule="exact"/>
    </w:pPr>
    <w:rPr>
      <w:rFonts w:ascii="Arial" w:hAnsi="Arial"/>
      <w:sz w:val="18"/>
    </w:rPr>
    <w:tblPr>
      <w:tblBorders>
        <w:top w:val="single" w:sz="6" w:space="0" w:color="595959"/>
        <w:left w:val="single" w:sz="6" w:space="0" w:color="595959"/>
        <w:bottom w:val="single" w:sz="6" w:space="0" w:color="595959"/>
        <w:right w:val="single" w:sz="6" w:space="0" w:color="595959"/>
        <w:insideH w:val="single" w:sz="6" w:space="0" w:color="595959"/>
        <w:insideV w:val="single" w:sz="6" w:space="0" w:color="595959"/>
      </w:tblBorders>
      <w:tblCellMar>
        <w:top w:w="57" w:type="dxa"/>
        <w:bottom w:w="113" w:type="dxa"/>
      </w:tblCellMar>
    </w:tblPr>
    <w:tcPr>
      <w:shd w:val="clear" w:color="auto" w:fill="F2F2F2"/>
    </w:tcPr>
    <w:tblStylePr w:type="firstRow">
      <w:pPr>
        <w:wordWrap/>
        <w:spacing w:line="240" w:lineRule="exact"/>
      </w:pPr>
      <w:rPr>
        <w:rFonts w:ascii="Arial" w:hAnsi="Arial"/>
        <w:b/>
        <w:sz w:val="18"/>
      </w:rPr>
      <w:tblPr/>
      <w:tcPr>
        <w:shd w:val="clear" w:color="auto" w:fill="D9D9D9"/>
      </w:tcPr>
    </w:tblStylePr>
    <w:tblStylePr w:type="firstCol">
      <w:tblPr/>
      <w:tcPr>
        <w:shd w:val="clear" w:color="auto" w:fill="F2F2F2"/>
      </w:tcPr>
    </w:tblStylePr>
  </w:style>
  <w:style w:type="paragraph" w:customStyle="1" w:styleId="TabelleZelleninhalt">
    <w:name w:val="Tabelle  Zelleninhalt"/>
    <w:basedOn w:val="Standard"/>
    <w:qFormat/>
    <w:rsid w:val="001A7FDD"/>
    <w:pPr>
      <w:spacing w:after="0" w:line="220" w:lineRule="exact"/>
    </w:pPr>
    <w:rPr>
      <w:rFonts w:ascii="Arial" w:hAnsi="Arial" w:cs="Arial"/>
      <w:sz w:val="18"/>
      <w:szCs w:val="18"/>
    </w:rPr>
  </w:style>
  <w:style w:type="character" w:styleId="Fett">
    <w:name w:val="Strong"/>
    <w:basedOn w:val="Absatz-Standardschriftart"/>
    <w:uiPriority w:val="22"/>
    <w:qFormat/>
    <w:rsid w:val="00BE47F2"/>
    <w:rPr>
      <w:b/>
      <w:bCs/>
    </w:rPr>
  </w:style>
  <w:style w:type="table" w:customStyle="1" w:styleId="BLE-TabellemitKopfzeileundZeilentitel">
    <w:name w:val="BLE-Tabelle mit Kopfzeile und Zeilentitel"/>
    <w:basedOn w:val="BLE-TabellemitKopfzeile"/>
    <w:uiPriority w:val="99"/>
    <w:qFormat/>
    <w:rsid w:val="00D90FE9"/>
    <w:tblPr/>
    <w:tcPr>
      <w:shd w:val="clear" w:color="auto" w:fill="F2F2F2"/>
    </w:tcPr>
    <w:tblStylePr w:type="firstRow">
      <w:pPr>
        <w:wordWrap/>
        <w:spacing w:line="240" w:lineRule="exact"/>
      </w:pPr>
      <w:rPr>
        <w:rFonts w:ascii="Arial" w:hAnsi="Arial"/>
        <w:b/>
        <w:sz w:val="18"/>
      </w:rPr>
      <w:tblPr/>
      <w:tcPr>
        <w:shd w:val="clear" w:color="auto" w:fill="D9D9D9"/>
      </w:tcPr>
    </w:tblStylePr>
    <w:tblStylePr w:type="firstCol">
      <w:rPr>
        <w:rFonts w:ascii="Arial" w:hAnsi="Arial"/>
        <w:b/>
        <w:sz w:val="18"/>
      </w:rPr>
      <w:tblPr/>
      <w:tcPr>
        <w:shd w:val="clear" w:color="auto" w:fill="D9D9D9"/>
      </w:tcPr>
    </w:tblStylePr>
  </w:style>
  <w:style w:type="table" w:customStyle="1" w:styleId="BLE-Tabelleohne">
    <w:name w:val="BLE-Tabelle ohne"/>
    <w:basedOn w:val="BLE-TabellemitKopfzeile"/>
    <w:uiPriority w:val="99"/>
    <w:qFormat/>
    <w:rsid w:val="00D90FE9"/>
    <w:tblPr/>
    <w:tcPr>
      <w:shd w:val="clear" w:color="auto" w:fill="F2F2F2"/>
    </w:tcPr>
    <w:tblStylePr w:type="firstRow">
      <w:pPr>
        <w:wordWrap/>
        <w:spacing w:line="240" w:lineRule="exact"/>
      </w:pPr>
      <w:rPr>
        <w:rFonts w:ascii="Arial" w:hAnsi="Arial"/>
        <w:b w:val="0"/>
        <w:sz w:val="18"/>
      </w:rPr>
      <w:tblPr/>
      <w:tcPr>
        <w:shd w:val="clear" w:color="auto" w:fill="F2F2F2"/>
      </w:tcPr>
    </w:tblStylePr>
    <w:tblStylePr w:type="firstCol">
      <w:tblPr/>
      <w:tcPr>
        <w:shd w:val="clear" w:color="auto" w:fill="F2F2F2"/>
      </w:tcPr>
    </w:tblStylePr>
  </w:style>
  <w:style w:type="table" w:customStyle="1" w:styleId="BLE-TabellemitZeilentitel">
    <w:name w:val="BLE-Tabelle mit Zeilentitel"/>
    <w:basedOn w:val="BLE-TabellemitKopfzeile"/>
    <w:uiPriority w:val="99"/>
    <w:qFormat/>
    <w:rsid w:val="00CC55E1"/>
    <w:tblPr/>
    <w:tcPr>
      <w:shd w:val="clear" w:color="auto" w:fill="F2F2F2"/>
    </w:tcPr>
    <w:tblStylePr w:type="firstRow">
      <w:pPr>
        <w:wordWrap/>
        <w:spacing w:line="240" w:lineRule="exact"/>
      </w:pPr>
      <w:rPr>
        <w:rFonts w:ascii="Arial" w:hAnsi="Arial"/>
        <w:b w:val="0"/>
        <w:sz w:val="18"/>
      </w:rPr>
      <w:tblPr/>
      <w:tcPr>
        <w:shd w:val="clear" w:color="auto" w:fill="F2F2F2"/>
      </w:tcPr>
    </w:tblStylePr>
    <w:tblStylePr w:type="firstCol">
      <w:rPr>
        <w:rFonts w:ascii="Arial" w:hAnsi="Arial"/>
        <w:b/>
        <w:sz w:val="18"/>
      </w:rPr>
      <w:tblPr/>
      <w:tcPr>
        <w:shd w:val="clear" w:color="auto" w:fill="D9D9D9"/>
      </w:tcPr>
    </w:tblStylePr>
    <w:tblStylePr w:type="nwCell">
      <w:rPr>
        <w:rFonts w:ascii="Arial" w:hAnsi="Arial"/>
        <w:b/>
        <w:sz w:val="18"/>
      </w:rPr>
      <w:tblPr/>
      <w:tcPr>
        <w:shd w:val="clear" w:color="auto" w:fill="D9D9D9"/>
      </w:tcPr>
    </w:tblStylePr>
  </w:style>
  <w:style w:type="character" w:styleId="Hyperlink">
    <w:name w:val="Hyperlink"/>
    <w:basedOn w:val="Absatz-Standardschriftart"/>
    <w:uiPriority w:val="12"/>
    <w:unhideWhenUsed/>
    <w:rsid w:val="008F22A4"/>
    <w:rPr>
      <w:color w:val="auto"/>
      <w:u w:val="single"/>
    </w:rPr>
  </w:style>
  <w:style w:type="character" w:styleId="SchwacheHervorhebung">
    <w:name w:val="Subtle Emphasis"/>
    <w:basedOn w:val="Absatz-Standardschriftart"/>
    <w:uiPriority w:val="24"/>
    <w:qFormat/>
    <w:rsid w:val="005174DA"/>
    <w:rPr>
      <w:i/>
      <w:iCs/>
      <w:color w:val="808080"/>
    </w:rPr>
  </w:style>
  <w:style w:type="character" w:styleId="Hervorhebung">
    <w:name w:val="Emphasis"/>
    <w:basedOn w:val="Absatz-Standardschriftart"/>
    <w:uiPriority w:val="25"/>
    <w:qFormat/>
    <w:rsid w:val="005174DA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BB3BC4"/>
    <w:pPr>
      <w:pBdr>
        <w:top w:val="single" w:sz="6" w:space="5" w:color="7F7F7F"/>
        <w:bottom w:val="single" w:sz="6" w:space="8" w:color="7F7F7F"/>
      </w:pBdr>
      <w:spacing w:before="150" w:after="260"/>
      <w:ind w:left="680" w:right="680"/>
    </w:pPr>
    <w:rPr>
      <w:bCs/>
      <w:i/>
      <w:iCs/>
    </w:rPr>
  </w:style>
  <w:style w:type="character" w:styleId="IntensiveHervorhebung">
    <w:name w:val="Intense Emphasis"/>
    <w:basedOn w:val="Absatz-Standardschriftart"/>
    <w:uiPriority w:val="26"/>
    <w:rsid w:val="005174DA"/>
    <w:rPr>
      <w:b/>
      <w:bCs/>
      <w:i/>
      <w:iCs/>
      <w:color w:val="00000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B3BC4"/>
    <w:rPr>
      <w:bCs/>
      <w:i/>
      <w:iCs/>
      <w:sz w:val="24"/>
      <w:szCs w:val="24"/>
      <w:lang w:eastAsia="en-US"/>
    </w:rPr>
  </w:style>
  <w:style w:type="character" w:styleId="SchwacherVerweis">
    <w:name w:val="Subtle Reference"/>
    <w:basedOn w:val="Absatz-Standardschriftart"/>
    <w:uiPriority w:val="36"/>
    <w:qFormat/>
    <w:rsid w:val="008F22A4"/>
    <w:rPr>
      <w:smallCaps/>
      <w:color w:val="auto"/>
      <w:u w:val="none"/>
    </w:rPr>
  </w:style>
  <w:style w:type="paragraph" w:styleId="Zitat">
    <w:name w:val="Quote"/>
    <w:basedOn w:val="Standard"/>
    <w:next w:val="Standard"/>
    <w:link w:val="ZitatZchn"/>
    <w:uiPriority w:val="29"/>
    <w:qFormat/>
    <w:rsid w:val="00BB3BC4"/>
    <w:pPr>
      <w:ind w:left="680" w:right="680"/>
    </w:pPr>
    <w:rPr>
      <w:i/>
      <w:iCs/>
      <w:color w:val="000000"/>
    </w:rPr>
  </w:style>
  <w:style w:type="character" w:customStyle="1" w:styleId="ZitatZchn">
    <w:name w:val="Zitat Zchn"/>
    <w:basedOn w:val="Absatz-Standardschriftart"/>
    <w:link w:val="Zitat"/>
    <w:uiPriority w:val="29"/>
    <w:rsid w:val="00BB3BC4"/>
    <w:rPr>
      <w:i/>
      <w:iCs/>
      <w:color w:val="000000"/>
      <w:sz w:val="24"/>
      <w:szCs w:val="24"/>
      <w:lang w:eastAsia="en-US"/>
    </w:rPr>
  </w:style>
  <w:style w:type="character" w:styleId="IntensiverVerweis">
    <w:name w:val="Intense Reference"/>
    <w:basedOn w:val="Absatz-Standardschriftart"/>
    <w:uiPriority w:val="37"/>
    <w:qFormat/>
    <w:rsid w:val="008F22A4"/>
    <w:rPr>
      <w:b/>
      <w:bCs/>
      <w:smallCaps/>
      <w:color w:val="auto"/>
      <w:spacing w:val="5"/>
      <w:u w:val="none"/>
    </w:rPr>
  </w:style>
  <w:style w:type="character" w:styleId="Buchtitel">
    <w:name w:val="Book Title"/>
    <w:basedOn w:val="Absatz-Standardschriftart"/>
    <w:uiPriority w:val="38"/>
    <w:qFormat/>
    <w:rsid w:val="00295C05"/>
    <w:rPr>
      <w:b/>
      <w:bCs/>
      <w:smallCaps/>
      <w:spacing w:val="5"/>
    </w:rPr>
  </w:style>
  <w:style w:type="paragraph" w:customStyle="1" w:styleId="Infokasten">
    <w:name w:val="Infokasten"/>
    <w:basedOn w:val="IntensivesZitat"/>
    <w:next w:val="Standard"/>
    <w:link w:val="InfokastenZchn"/>
    <w:uiPriority w:val="5"/>
    <w:qFormat/>
    <w:rsid w:val="008B5FC0"/>
    <w:pPr>
      <w:shd w:val="clear" w:color="auto" w:fill="D9D9D9"/>
      <w:ind w:right="0"/>
    </w:pPr>
    <w:rPr>
      <w:i w:val="0"/>
    </w:rPr>
  </w:style>
  <w:style w:type="character" w:customStyle="1" w:styleId="InfokastenZchn">
    <w:name w:val="Infokasten Zchn"/>
    <w:basedOn w:val="IntensivesZitatZchn"/>
    <w:link w:val="Infokasten"/>
    <w:uiPriority w:val="5"/>
    <w:rsid w:val="008B5FC0"/>
    <w:rPr>
      <w:bCs/>
      <w:i/>
      <w:iCs/>
      <w:sz w:val="24"/>
      <w:szCs w:val="24"/>
      <w:shd w:val="clear" w:color="auto" w:fill="D9D9D9"/>
      <w:lang w:eastAsia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53632"/>
    <w:pPr>
      <w:keepLines/>
      <w:numPr>
        <w:numId w:val="0"/>
      </w:numPr>
      <w:tabs>
        <w:tab w:val="clear" w:pos="2552"/>
      </w:tabs>
      <w:outlineLvl w:val="9"/>
    </w:pPr>
    <w:rPr>
      <w:kern w:val="0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6D1704"/>
    <w:pPr>
      <w:tabs>
        <w:tab w:val="clear" w:pos="2552"/>
        <w:tab w:val="right" w:pos="9060"/>
      </w:tabs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6D1704"/>
    <w:pPr>
      <w:tabs>
        <w:tab w:val="clear" w:pos="2552"/>
        <w:tab w:val="right" w:leader="dot" w:pos="9060"/>
      </w:tabs>
    </w:pPr>
  </w:style>
  <w:style w:type="paragraph" w:styleId="Verzeichnis3">
    <w:name w:val="toc 3"/>
    <w:basedOn w:val="Standard"/>
    <w:next w:val="Standard"/>
    <w:autoRedefine/>
    <w:uiPriority w:val="39"/>
    <w:unhideWhenUsed/>
    <w:rsid w:val="006D1704"/>
    <w:pPr>
      <w:tabs>
        <w:tab w:val="clear" w:pos="2552"/>
      </w:tabs>
      <w:ind w:left="680"/>
    </w:pPr>
  </w:style>
  <w:style w:type="paragraph" w:styleId="KeinLeerraum">
    <w:name w:val="No Spacing"/>
    <w:link w:val="KeinLeerraumZchn"/>
    <w:uiPriority w:val="1"/>
    <w:qFormat/>
    <w:rsid w:val="007429E6"/>
    <w:rPr>
      <w:rFonts w:ascii="Calibri" w:eastAsia="Times New Roman" w:hAnsi="Calibri"/>
      <w:sz w:val="22"/>
      <w:szCs w:val="22"/>
      <w:lang w:eastAsia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7429E6"/>
    <w:rPr>
      <w:rFonts w:ascii="Calibri" w:eastAsia="Times New Roman" w:hAnsi="Calibri" w:cs="Times New Roman"/>
      <w:sz w:val="22"/>
      <w:szCs w:val="22"/>
      <w:lang w:val="de-DE" w:eastAsia="en-US" w:bidi="ar-SA"/>
    </w:rPr>
  </w:style>
  <w:style w:type="character" w:styleId="Platzhaltertext">
    <w:name w:val="Placeholder Text"/>
    <w:basedOn w:val="Absatz-Standardschriftart"/>
    <w:uiPriority w:val="99"/>
    <w:semiHidden/>
    <w:rsid w:val="00FD584F"/>
    <w:rPr>
      <w:color w:val="808080"/>
    </w:rPr>
  </w:style>
  <w:style w:type="paragraph" w:customStyle="1" w:styleId="Bildunterschrift">
    <w:name w:val="Bildunterschrift"/>
    <w:uiPriority w:val="5"/>
    <w:qFormat/>
    <w:rsid w:val="007E26EA"/>
    <w:pPr>
      <w:spacing w:before="260" w:after="260"/>
    </w:pPr>
    <w:rPr>
      <w:rFonts w:ascii="Arial" w:hAnsi="Arial" w:cs="Arial"/>
      <w:sz w:val="18"/>
      <w:szCs w:val="18"/>
      <w:lang w:eastAsia="en-US"/>
    </w:rPr>
  </w:style>
  <w:style w:type="table" w:customStyle="1" w:styleId="Calendar1">
    <w:name w:val="Calendar 1"/>
    <w:basedOn w:val="NormaleTabelle"/>
    <w:uiPriority w:val="99"/>
    <w:qFormat/>
    <w:rsid w:val="00F20872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EU">
    <w:name w:val="EU"/>
    <w:basedOn w:val="Absatz-Standardschriftart"/>
    <w:uiPriority w:val="13"/>
    <w:qFormat/>
    <w:rsid w:val="00647640"/>
    <w:rPr>
      <w:color w:val="7030A0"/>
    </w:rPr>
  </w:style>
  <w:style w:type="character" w:customStyle="1" w:styleId="fakultativ">
    <w:name w:val="fakultativ"/>
    <w:basedOn w:val="Absatz-Standardschriftart"/>
    <w:uiPriority w:val="13"/>
    <w:rsid w:val="00A105CE"/>
    <w:rPr>
      <w:color w:val="FF990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A787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A7870"/>
    <w:pPr>
      <w:tabs>
        <w:tab w:val="clear" w:pos="680"/>
        <w:tab w:val="clear" w:pos="1588"/>
        <w:tab w:val="clear" w:pos="2552"/>
      </w:tabs>
      <w:spacing w:after="0" w:line="240" w:lineRule="auto"/>
      <w:ind w:left="1077" w:hanging="357"/>
    </w:pPr>
    <w:rPr>
      <w:rFonts w:eastAsiaTheme="minorHAnsi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A7870"/>
    <w:rPr>
      <w:rFonts w:eastAsiaTheme="minorHAnsi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446CE"/>
    <w:pPr>
      <w:tabs>
        <w:tab w:val="left" w:pos="680"/>
        <w:tab w:val="left" w:pos="1588"/>
        <w:tab w:val="left" w:pos="2552"/>
      </w:tabs>
      <w:spacing w:after="150"/>
      <w:ind w:left="0" w:firstLine="0"/>
    </w:pPr>
    <w:rPr>
      <w:rFonts w:eastAsia="Calibr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446CE"/>
    <w:rPr>
      <w:rFonts w:eastAsiaTheme="minorHAnsi"/>
      <w:b/>
      <w:bCs/>
      <w:lang w:eastAsia="en-US"/>
    </w:rPr>
  </w:style>
  <w:style w:type="paragraph" w:customStyle="1" w:styleId="CM20">
    <w:name w:val="CM20"/>
    <w:basedOn w:val="Standard"/>
    <w:next w:val="Standard"/>
    <w:uiPriority w:val="99"/>
    <w:rsid w:val="000A6425"/>
    <w:pPr>
      <w:widowControl w:val="0"/>
      <w:tabs>
        <w:tab w:val="clear" w:pos="680"/>
        <w:tab w:val="clear" w:pos="1588"/>
        <w:tab w:val="clear" w:pos="2552"/>
      </w:tabs>
      <w:autoSpaceDE w:val="0"/>
      <w:autoSpaceDN w:val="0"/>
      <w:adjustRightInd w:val="0"/>
      <w:spacing w:after="0" w:line="240" w:lineRule="auto"/>
    </w:pPr>
    <w:rPr>
      <w:rFonts w:ascii="Corbel" w:eastAsiaTheme="minorEastAsia" w:hAnsi="Corbe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8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R123\Vorlagen\Vorlagen\2a_UVgO\3_VU\05_Eigenerklaerung_&#167;19MiLo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C3AE32-4C1B-4829-BFC2-DF51AB12006D}"/>
      </w:docPartPr>
      <w:docPartBody>
        <w:p w:rsidR="006050FC" w:rsidRDefault="009E1392">
          <w:r w:rsidRPr="001864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2C4C15420B46BD86D0B8784F70E4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8B0CB1-8314-478C-8208-D5BE2ABC1051}"/>
      </w:docPartPr>
      <w:docPartBody>
        <w:p w:rsidR="00000000" w:rsidRDefault="00BD54AB" w:rsidP="00BD54AB">
          <w:pPr>
            <w:pStyle w:val="3A2C4C15420B46BD86D0B8784F70E45F"/>
          </w:pPr>
          <w:r>
            <w:rPr>
              <w:rFonts w:ascii="Arial Narrow" w:hAnsi="Arial Narrow"/>
              <w:sz w:val="19"/>
              <w:szCs w:val="19"/>
            </w:rPr>
            <w:t>[§]</w:t>
          </w:r>
        </w:p>
      </w:docPartBody>
    </w:docPart>
    <w:docPart>
      <w:docPartPr>
        <w:name w:val="0E453E2D732E4040BBE8294D229B84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BCA190-418D-40C3-A3B4-244DB17B3758}"/>
      </w:docPartPr>
      <w:docPartBody>
        <w:p w:rsidR="00000000" w:rsidRDefault="00BD54AB">
          <w: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392"/>
    <w:rsid w:val="006050FC"/>
    <w:rsid w:val="009E1392"/>
    <w:rsid w:val="00BD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E1392"/>
    <w:rPr>
      <w:color w:val="808080"/>
    </w:rPr>
  </w:style>
  <w:style w:type="paragraph" w:customStyle="1" w:styleId="D3DDFC2C1771460C86C61CC558421DE9">
    <w:name w:val="D3DDFC2C1771460C86C61CC558421DE9"/>
    <w:rsid w:val="009E1392"/>
  </w:style>
  <w:style w:type="paragraph" w:customStyle="1" w:styleId="3A2C4C15420B46BD86D0B8784F70E45F">
    <w:name w:val="3A2C4C15420B46BD86D0B8784F70E45F"/>
    <w:rsid w:val="00BD54AB"/>
    <w:pPr>
      <w:tabs>
        <w:tab w:val="left" w:pos="680"/>
        <w:tab w:val="left" w:pos="1588"/>
        <w:tab w:val="left" w:pos="2552"/>
        <w:tab w:val="center" w:pos="4536"/>
        <w:tab w:val="right" w:pos="9072"/>
      </w:tabs>
      <w:spacing w:after="150" w:line="260" w:lineRule="exact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33F503E-C99B-4586-81A1-60A833EE1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05_Eigenerklaerung_§19MiLoG</Template>
  <TotalTime>0</TotalTime>
  <Pages>1</Pages>
  <Words>80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Eigenerklaerung_§6</vt:lpstr>
    </vt:vector>
  </TitlesOfParts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Eigenerklaerung_§6</dc:title>
  <dc:creator/>
  <cp:lastModifiedBy/>
  <cp:revision>1</cp:revision>
  <dcterms:created xsi:type="dcterms:W3CDTF">2023-06-14T11:38:00Z</dcterms:created>
  <dcterms:modified xsi:type="dcterms:W3CDTF">2023-06-14T13:23:00Z</dcterms:modified>
</cp:coreProperties>
</file>