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D13D" w14:textId="77777777" w:rsidR="004B30C3" w:rsidRPr="004B30C3" w:rsidRDefault="004B30C3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  <w:bookmarkStart w:id="0" w:name="_GoBack"/>
      <w:bookmarkEnd w:id="0"/>
      <w:r w:rsidRPr="004B30C3">
        <w:rPr>
          <w:rFonts w:asciiTheme="minorHAnsi" w:hAnsiTheme="minorHAnsi" w:cstheme="minorHAnsi"/>
          <w:noProof/>
        </w:rPr>
        <w:t>Anlage A-10</w:t>
      </w:r>
    </w:p>
    <w:p w14:paraId="370DD07A" w14:textId="77777777" w:rsidR="004B30C3" w:rsidRPr="004B30C3" w:rsidRDefault="004B30C3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b/>
          <w:noProof/>
        </w:rPr>
      </w:pPr>
      <w:r w:rsidRPr="004B30C3">
        <w:rPr>
          <w:rFonts w:asciiTheme="minorHAnsi" w:hAnsiTheme="minorHAnsi" w:cstheme="minorHAnsi"/>
          <w:b/>
          <w:noProof/>
        </w:rPr>
        <w:t>Einverständniserklärung zur Verarbeitung personenbezogener Daten</w:t>
      </w:r>
    </w:p>
    <w:p w14:paraId="28039E74" w14:textId="77777777" w:rsidR="004B30C3" w:rsidRPr="004B30C3" w:rsidRDefault="004B30C3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</w:p>
    <w:p w14:paraId="16815362" w14:textId="77777777" w:rsidR="004B30C3" w:rsidRDefault="004B30C3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  <w:r w:rsidRPr="004B30C3">
        <w:rPr>
          <w:rFonts w:asciiTheme="minorHAnsi" w:hAnsiTheme="minorHAnsi" w:cstheme="minorHAnsi"/>
          <w:noProof/>
        </w:rPr>
        <w:t>Ich/wir erteile/n mein/unser Einverständnis, dass die von mir/uns im Rahmen des Verfahrens dieser Öffentlichen Ausschreibung angebenen personenbezogenen Daten gemäß den Bestimmungen der DSGVO sowie der Datenschutzerklärung der Bundesstiftung Magnus Hirschfeld (BMH) von der BMH verarbeitet werden dürfen.</w:t>
      </w:r>
      <w:r w:rsidRPr="004B30C3">
        <w:rPr>
          <w:rFonts w:asciiTheme="minorHAnsi" w:hAnsiTheme="minorHAnsi" w:cstheme="minorHAnsi"/>
          <w:noProof/>
        </w:rPr>
        <w:t xml:space="preserve"> </w:t>
      </w:r>
    </w:p>
    <w:p w14:paraId="3CD17677" w14:textId="77777777" w:rsidR="004B30C3" w:rsidRDefault="004B30C3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</w:p>
    <w:p w14:paraId="60541F46" w14:textId="0AF6E590" w:rsidR="006C240A" w:rsidRPr="00F26ACD" w:rsidRDefault="006C240A" w:rsidP="004B30C3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  <w:r w:rsidRPr="00F26ACD">
        <w:rPr>
          <w:rFonts w:asciiTheme="minorHAnsi" w:hAnsiTheme="minorHAnsi" w:cstheme="minorHAnsi"/>
          <w:noProof/>
        </w:rPr>
        <w:t>Ich/</w:t>
      </w:r>
      <w:r w:rsidR="00C446CE" w:rsidRPr="00F26ACD">
        <w:rPr>
          <w:rFonts w:asciiTheme="minorHAnsi" w:hAnsiTheme="minorHAnsi" w:cstheme="minorHAnsi"/>
          <w:noProof/>
        </w:rPr>
        <w:t>w</w:t>
      </w:r>
      <w:r w:rsidRPr="00F26ACD">
        <w:rPr>
          <w:rFonts w:asciiTheme="minorHAnsi" w:hAnsiTheme="minorHAnsi" w:cstheme="minorHAnsi"/>
          <w:noProof/>
        </w:rPr>
        <w:t xml:space="preserve">ir erkläre/n, dass ich/wir </w:t>
      </w:r>
      <w:r w:rsidR="0084514A" w:rsidRPr="00F26ACD">
        <w:rPr>
          <w:rFonts w:asciiTheme="minorHAnsi" w:hAnsiTheme="minorHAnsi" w:cstheme="minorHAnsi"/>
          <w:noProof/>
        </w:rPr>
        <w:t xml:space="preserve">die Datenschutzerklärung der Bundesstiftung Magnus Hirschfeld unter </w:t>
      </w:r>
      <w:hyperlink r:id="rId9" w:history="1">
        <w:r w:rsidR="004B0358" w:rsidRPr="00834B71">
          <w:rPr>
            <w:rStyle w:val="Hyperlink"/>
            <w:rFonts w:asciiTheme="minorHAnsi" w:hAnsiTheme="minorHAnsi" w:cstheme="minorHAnsi"/>
            <w:noProof/>
          </w:rPr>
          <w:t>https://mh-stiftung.de/datenschutzerklaerung/</w:t>
        </w:r>
      </w:hyperlink>
      <w:r w:rsidR="004B0358">
        <w:rPr>
          <w:rFonts w:asciiTheme="minorHAnsi" w:hAnsiTheme="minorHAnsi" w:cstheme="minorHAnsi"/>
          <w:noProof/>
        </w:rPr>
        <w:t xml:space="preserve"> </w:t>
      </w:r>
      <w:r w:rsidR="0084514A" w:rsidRPr="00F26ACD">
        <w:rPr>
          <w:rFonts w:asciiTheme="minorHAnsi" w:hAnsiTheme="minorHAnsi" w:cstheme="minorHAnsi"/>
          <w:noProof/>
        </w:rPr>
        <w:t>gelesen und verstanden habe/n</w:t>
      </w:r>
      <w:r w:rsidRPr="00F26ACD">
        <w:rPr>
          <w:rFonts w:asciiTheme="minorHAnsi" w:hAnsiTheme="minorHAnsi" w:cstheme="minorHAnsi"/>
          <w:noProof/>
        </w:rPr>
        <w:t>.</w:t>
      </w:r>
    </w:p>
    <w:p w14:paraId="1640A9C8" w14:textId="77777777" w:rsidR="006C240A" w:rsidRPr="00F26ACD" w:rsidRDefault="006C240A" w:rsidP="00810A96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</w:p>
    <w:p w14:paraId="7E04F325" w14:textId="155C2BE6" w:rsidR="006C240A" w:rsidRPr="00F26ACD" w:rsidRDefault="006C240A" w:rsidP="00810A96">
      <w:pPr>
        <w:tabs>
          <w:tab w:val="left" w:pos="364"/>
        </w:tabs>
        <w:spacing w:after="120" w:line="259" w:lineRule="auto"/>
        <w:rPr>
          <w:rFonts w:asciiTheme="minorHAnsi" w:hAnsiTheme="minorHAnsi" w:cstheme="minorHAnsi"/>
          <w:noProof/>
        </w:rPr>
      </w:pPr>
    </w:p>
    <w:p w14:paraId="5E34EE87" w14:textId="77777777" w:rsidR="009178FE" w:rsidRPr="001600D4" w:rsidRDefault="009178FE" w:rsidP="009178FE">
      <w:pPr>
        <w:spacing w:after="120" w:line="259" w:lineRule="auto"/>
        <w:rPr>
          <w:rFonts w:asciiTheme="minorHAnsi" w:hAnsiTheme="minorHAnsi" w:cstheme="minorHAnsi"/>
        </w:rPr>
      </w:pPr>
    </w:p>
    <w:p w14:paraId="2FAF9C0B" w14:textId="77777777" w:rsidR="009178FE" w:rsidRPr="00F26ACD" w:rsidRDefault="004B30C3" w:rsidP="009178FE">
      <w:pPr>
        <w:spacing w:after="120" w:line="259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rt"/>
          <w:tag w:val="Ort"/>
          <w:id w:val="-140194959"/>
          <w:placeholder>
            <w:docPart w:val="5A95E4FC16784F5EBCEB140BDA46701F"/>
          </w:placeholder>
        </w:sdtPr>
        <w:sdtEndPr/>
        <w:sdtContent>
          <w:r w:rsidR="009178FE" w:rsidRPr="00F26ACD">
            <w:rPr>
              <w:rFonts w:asciiTheme="minorHAnsi" w:hAnsiTheme="minorHAnsi" w:cstheme="minorHAnsi"/>
            </w:rPr>
            <w:t>_____</w:t>
          </w:r>
          <w:r w:rsidR="009178FE">
            <w:rPr>
              <w:rFonts w:asciiTheme="minorHAnsi" w:hAnsiTheme="minorHAnsi" w:cstheme="minorHAnsi"/>
            </w:rPr>
            <w:t>_Ort</w:t>
          </w:r>
          <w:r w:rsidR="009178FE" w:rsidRPr="00F26ACD">
            <w:rPr>
              <w:rFonts w:asciiTheme="minorHAnsi" w:hAnsiTheme="minorHAnsi" w:cstheme="minorHAnsi"/>
            </w:rPr>
            <w:t>_______</w:t>
          </w:r>
        </w:sdtContent>
      </w:sdt>
      <w:r w:rsidR="009178FE" w:rsidRPr="00F26ACD">
        <w:rPr>
          <w:rFonts w:asciiTheme="minorHAnsi" w:hAnsiTheme="minorHAnsi" w:cstheme="minorHAnsi"/>
        </w:rPr>
        <w:t>, den</w:t>
      </w:r>
      <w:r w:rsidR="009178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"/>
          <w:tag w:val="Datum"/>
          <w:id w:val="57134426"/>
          <w:placeholder>
            <w:docPart w:val="5A95E4FC16784F5EBCEB140BDA46701F"/>
          </w:placeholder>
        </w:sdtPr>
        <w:sdtEndPr/>
        <w:sdtContent>
          <w:r w:rsidR="009178FE" w:rsidRPr="00F26ACD">
            <w:rPr>
              <w:rFonts w:asciiTheme="minorHAnsi" w:hAnsiTheme="minorHAnsi" w:cstheme="minorHAnsi"/>
            </w:rPr>
            <w:t>__</w:t>
          </w:r>
          <w:r w:rsidR="009178FE">
            <w:rPr>
              <w:rFonts w:asciiTheme="minorHAnsi" w:hAnsiTheme="minorHAnsi" w:cstheme="minorHAnsi"/>
            </w:rPr>
            <w:t>_</w:t>
          </w:r>
          <w:r w:rsidR="009178FE" w:rsidRPr="00F26ACD">
            <w:rPr>
              <w:rFonts w:asciiTheme="minorHAnsi" w:hAnsiTheme="minorHAnsi" w:cstheme="minorHAnsi"/>
            </w:rPr>
            <w:t>_</w:t>
          </w:r>
          <w:r w:rsidR="009178FE">
            <w:rPr>
              <w:rFonts w:asciiTheme="minorHAnsi" w:hAnsiTheme="minorHAnsi" w:cstheme="minorHAnsi"/>
            </w:rPr>
            <w:t>Datum</w:t>
          </w:r>
          <w:r w:rsidR="009178FE" w:rsidRPr="00F26ACD">
            <w:rPr>
              <w:rFonts w:asciiTheme="minorHAnsi" w:hAnsiTheme="minorHAnsi" w:cstheme="minorHAnsi"/>
            </w:rPr>
            <w:t>_____</w:t>
          </w:r>
        </w:sdtContent>
      </w:sdt>
    </w:p>
    <w:p w14:paraId="7F021427" w14:textId="77777777" w:rsidR="009178FE" w:rsidRPr="00F26ACD" w:rsidRDefault="009178FE" w:rsidP="009178FE">
      <w:pPr>
        <w:spacing w:after="120" w:line="259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494732425"/>
        <w:showingPlcHdr/>
        <w:picture/>
      </w:sdtPr>
      <w:sdtEndPr/>
      <w:sdtContent>
        <w:p w14:paraId="0DCC2B49" w14:textId="77777777" w:rsidR="009178FE" w:rsidRPr="00F26ACD" w:rsidRDefault="009178FE" w:rsidP="009178FE">
          <w:pPr>
            <w:spacing w:after="12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de-DE"/>
            </w:rPr>
            <w:drawing>
              <wp:inline distT="0" distB="0" distL="0" distR="0" wp14:anchorId="54802DBD" wp14:editId="54677BD5">
                <wp:extent cx="3590925" cy="6000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94E3E1" w14:textId="47062719" w:rsidR="00B50C8E" w:rsidRPr="00F26ACD" w:rsidRDefault="009178FE" w:rsidP="009178FE">
      <w:pPr>
        <w:spacing w:after="120" w:line="259" w:lineRule="auto"/>
        <w:jc w:val="both"/>
        <w:rPr>
          <w:rFonts w:asciiTheme="minorHAnsi" w:hAnsiTheme="minorHAnsi" w:cstheme="minorHAnsi"/>
        </w:rPr>
      </w:pPr>
      <w:r w:rsidRPr="00F26ACD">
        <w:rPr>
          <w:rFonts w:asciiTheme="minorHAnsi" w:hAnsiTheme="minorHAnsi" w:cstheme="minorHAnsi"/>
        </w:rPr>
        <w:t>(Unterschrift gemäß § 126b BGB oder Signatur)</w:t>
      </w:r>
    </w:p>
    <w:sectPr w:rsidR="00B50C8E" w:rsidRPr="00F26ACD" w:rsidSect="00A434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DEF3" w14:textId="77777777" w:rsidR="00AA4C32" w:rsidRDefault="00AA4C32" w:rsidP="00665451">
      <w:r>
        <w:separator/>
      </w:r>
    </w:p>
  </w:endnote>
  <w:endnote w:type="continuationSeparator" w:id="0">
    <w:p w14:paraId="6CB5DB6B" w14:textId="77777777" w:rsidR="00AA4C32" w:rsidRDefault="00AA4C32" w:rsidP="006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84B" w14:textId="77777777" w:rsidR="006A7870" w:rsidRPr="00F53D23" w:rsidRDefault="006A7870" w:rsidP="00F53D23">
    <w:pPr>
      <w:pStyle w:val="Infoblock7pVersal"/>
      <w:tabs>
        <w:tab w:val="center" w:pos="4535"/>
        <w:tab w:val="right" w:pos="9070"/>
      </w:tabs>
      <w:jc w:val="right"/>
    </w:pPr>
    <w:r>
      <w:ptab w:relativeTo="margin" w:alignment="center" w:leader="none"/>
    </w:r>
    <w:r w:rsidRPr="009C58EE">
      <w:t xml:space="preserve"> </w:t>
    </w:r>
    <w:sdt>
      <w:sdtPr>
        <w:alias w:val="Datum"/>
        <w:tag w:val="Datum"/>
        <w:id w:val="13865888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 xml:space="preserve"> </w:t>
    </w:r>
    <w:r>
      <w:ptab w:relativeTo="margin" w:alignment="right" w:leader="none"/>
    </w:r>
    <w:r w:rsidRPr="002772FB">
      <w:t xml:space="preserve"> </w:t>
    </w:r>
    <w:sdt>
      <w:sdtPr>
        <w:id w:val="13865889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382C4C">
          <w:fldChar w:fldCharType="begin"/>
        </w:r>
        <w:r w:rsidR="00382C4C">
          <w:instrText>PAGE</w:instrText>
        </w:r>
        <w:r w:rsidR="00382C4C">
          <w:fldChar w:fldCharType="separate"/>
        </w:r>
        <w:r w:rsidR="006C240A">
          <w:rPr>
            <w:noProof/>
          </w:rPr>
          <w:t>2</w:t>
        </w:r>
        <w:r w:rsidR="00382C4C">
          <w:rPr>
            <w:noProof/>
          </w:rPr>
          <w:fldChar w:fldCharType="end"/>
        </w:r>
        <w:r w:rsidRPr="00A8756F">
          <w:t xml:space="preserve"> von </w:t>
        </w:r>
        <w:r w:rsidR="00382C4C">
          <w:fldChar w:fldCharType="begin"/>
        </w:r>
        <w:r w:rsidR="00382C4C">
          <w:instrText>NUMPAGES</w:instrText>
        </w:r>
        <w:r w:rsidR="00382C4C">
          <w:fldChar w:fldCharType="separate"/>
        </w:r>
        <w:r w:rsidR="00807AD9">
          <w:rPr>
            <w:noProof/>
          </w:rPr>
          <w:t>1</w:t>
        </w:r>
        <w:r w:rsidR="00382C4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DCD38" w14:textId="5BB14A8A" w:rsidR="006A7870" w:rsidRDefault="006A7870" w:rsidP="00192261">
    <w:pPr>
      <w:pStyle w:val="Infoblock7pVersal"/>
      <w:tabs>
        <w:tab w:val="center" w:pos="4535"/>
        <w:tab w:val="right" w:pos="9070"/>
      </w:tabs>
      <w:jc w:val="right"/>
    </w:pPr>
    <w:r>
      <w:ptab w:relativeTo="margin" w:alignment="right" w:leader="none"/>
    </w:r>
    <w:r w:rsidRPr="002772FB">
      <w:t xml:space="preserve"> </w:t>
    </w:r>
    <w:sdt>
      <w:sdtPr>
        <w:id w:val="13865890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382C4C">
          <w:fldChar w:fldCharType="begin"/>
        </w:r>
        <w:r w:rsidR="00382C4C">
          <w:instrText>PAGE</w:instrText>
        </w:r>
        <w:r w:rsidR="00382C4C">
          <w:fldChar w:fldCharType="separate"/>
        </w:r>
        <w:r w:rsidR="004B30C3">
          <w:rPr>
            <w:noProof/>
          </w:rPr>
          <w:t>1</w:t>
        </w:r>
        <w:r w:rsidR="00382C4C">
          <w:rPr>
            <w:noProof/>
          </w:rPr>
          <w:fldChar w:fldCharType="end"/>
        </w:r>
        <w:r w:rsidRPr="00A8756F">
          <w:t xml:space="preserve"> von </w:t>
        </w:r>
        <w:r w:rsidR="00382C4C">
          <w:fldChar w:fldCharType="begin"/>
        </w:r>
        <w:r w:rsidR="00382C4C">
          <w:instrText>NUMPAGES</w:instrText>
        </w:r>
        <w:r w:rsidR="00382C4C">
          <w:fldChar w:fldCharType="separate"/>
        </w:r>
        <w:r w:rsidR="004B30C3">
          <w:rPr>
            <w:noProof/>
          </w:rPr>
          <w:t>1</w:t>
        </w:r>
        <w:r w:rsidR="00382C4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FC2A" w14:textId="77777777" w:rsidR="00AA4C32" w:rsidRDefault="00AA4C32" w:rsidP="00665451">
      <w:r>
        <w:separator/>
      </w:r>
    </w:p>
  </w:footnote>
  <w:footnote w:type="continuationSeparator" w:id="0">
    <w:p w14:paraId="7F52EE4E" w14:textId="77777777" w:rsidR="00AA4C32" w:rsidRDefault="00AA4C32" w:rsidP="0066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93F1" w14:textId="77777777" w:rsidR="005469A1" w:rsidRP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5469A1">
      <w:rPr>
        <w:rFonts w:ascii="Arial Narrow" w:hAnsi="Arial Narrow"/>
        <w:sz w:val="19"/>
        <w:szCs w:val="19"/>
      </w:rPr>
      <w:t>ANLAGE 4 / E</w:t>
    </w:r>
    <w:r>
      <w:rPr>
        <w:rFonts w:ascii="Arial Narrow" w:hAnsi="Arial Narrow"/>
        <w:sz w:val="19"/>
        <w:szCs w:val="19"/>
      </w:rPr>
      <w:t xml:space="preserve">igenerklärung </w:t>
    </w:r>
    <w:r w:rsidRPr="005469A1">
      <w:rPr>
        <w:rFonts w:ascii="Arial Narrow" w:hAnsi="Arial Narrow"/>
        <w:sz w:val="19"/>
        <w:szCs w:val="19"/>
      </w:rPr>
      <w:t xml:space="preserve">gemäß </w:t>
    </w:r>
    <w:sdt>
      <w:sdtPr>
        <w:rPr>
          <w:rFonts w:ascii="Arial Narrow" w:hAnsi="Arial Narrow"/>
          <w:sz w:val="19"/>
          <w:szCs w:val="19"/>
        </w:rPr>
        <w:alias w:val="Paragraph einfügen"/>
        <w:tag w:val="Paragraph einfügen"/>
        <w:id w:val="7907718"/>
        <w:dropDownList>
          <w:listItem w:displayText="§ 6 Abs. 5 VOL/A" w:value="§ 6 Abs. 5 VOL/A"/>
          <w:listItem w:displayText="§ 6 EG Abs. 4 und 6 VOL/A" w:value="§ 6 EG Abs. 4 und 6 VOL/A"/>
        </w:dropDownList>
      </w:sdtPr>
      <w:sdtEndPr/>
      <w:sdtContent>
        <w:r w:rsidRPr="005469A1">
          <w:rPr>
            <w:rFonts w:ascii="Arial Narrow" w:hAnsi="Arial Narrow"/>
            <w:sz w:val="19"/>
            <w:szCs w:val="19"/>
          </w:rPr>
          <w:t>[§]</w:t>
        </w:r>
      </w:sdtContent>
    </w:sdt>
  </w:p>
  <w:p w14:paraId="10FC5AA6" w14:textId="77777777" w:rsidR="005469A1" w:rsidRPr="00DC44C0" w:rsidRDefault="004B30C3" w:rsidP="005469A1">
    <w:pPr>
      <w:pStyle w:val="Kopfzeile"/>
      <w:jc w:val="right"/>
      <w:rPr>
        <w:rFonts w:ascii="Arial Narrow" w:hAnsi="Arial Narrow"/>
        <w:sz w:val="19"/>
        <w:szCs w:val="19"/>
      </w:rPr>
    </w:pPr>
    <w:sdt>
      <w:sdtPr>
        <w:rPr>
          <w:rFonts w:ascii="Arial Narrow" w:hAnsi="Arial Narrow"/>
          <w:sz w:val="19"/>
          <w:szCs w:val="19"/>
        </w:rPr>
        <w:alias w:val="Vergabeart"/>
        <w:tag w:val="Vergabeart"/>
        <w:id w:val="8725571"/>
        <w:showingPlcHdr/>
        <w:dropDownList>
          <w:listItem w:value="Wählen Sie ein Element aus."/>
          <w:listItem w:displayText="Offenes Verfahren" w:value="Offenes Verfahren"/>
          <w:listItem w:displayText="Nicht offenes Verfahren" w:value="Nicht offenes Verfahren"/>
          <w:listItem w:displayText="Verhandlungsverfahren mit Teilnahmewettbewerb" w:value="Verhandlungsverfahren mit Teilnahmewettbewerb"/>
          <w:listItem w:displayText="Verhandlungsverfahren ohne Teilnahmewettbewerb" w:value="Verhandlungsverfahren ohne Teilnahmewettbewerb"/>
          <w:listItem w:displayText="Öffentliche Ausschreibung" w:value="Öffentliche Ausschreibung"/>
          <w:listItem w:displayText="Beschränkte Ausschreibung mit Teilnahmewettbewerb" w:value="Beschränkte Ausschreibung mit Teilnahmewettbewerb"/>
          <w:listItem w:displayText="Beschränkte Ausschreibung ohne Teilnahmewettbewerb" w:value="Beschränkte Ausschreibung ohne Teilnahmewettbewerb"/>
          <w:listItem w:displayText="Freihändige Vergabe mit Teilnahmewettbewerb" w:value="Freihändige Vergabe mit Teilnahmewettbewerb"/>
          <w:listItem w:displayText="Freihändige Vergabe ohne Teilnahmewettbewerb" w:value="Freihändige Vergabe ohne Teilnahmewettbewerb"/>
        </w:dropDownList>
      </w:sdtPr>
      <w:sdtEndPr/>
      <w:sdtContent>
        <w:r w:rsidR="005469A1">
          <w:rPr>
            <w:rFonts w:ascii="Arial Narrow" w:hAnsi="Arial Narrow"/>
            <w:sz w:val="19"/>
            <w:szCs w:val="19"/>
          </w:rPr>
          <w:t>[§]</w:t>
        </w:r>
      </w:sdtContent>
    </w:sdt>
    <w:r w:rsidR="005469A1" w:rsidRPr="00DC44C0">
      <w:rPr>
        <w:rFonts w:ascii="Arial Narrow" w:hAnsi="Arial Narrow"/>
        <w:sz w:val="19"/>
        <w:szCs w:val="19"/>
      </w:rPr>
      <w:t xml:space="preserve"> </w:t>
    </w:r>
    <w:sdt>
      <w:sdtPr>
        <w:rPr>
          <w:rFonts w:ascii="Arial Narrow" w:hAnsi="Arial Narrow"/>
          <w:sz w:val="19"/>
          <w:szCs w:val="19"/>
        </w:rPr>
        <w:alias w:val="Anhang IB"/>
        <w:tag w:val="Anhang IB"/>
        <w:id w:val="8725572"/>
        <w:dropDownList>
          <w:listItem w:displayText="(Dienstleistung aus Anhang I B VOL/A)" w:value="(Dienstleistung aus Anhang I B VOL/A)"/>
          <w:listItem w:displayText=" " w:value="  "/>
        </w:dropDownList>
      </w:sdtPr>
      <w:sdtEndPr/>
      <w:sdtContent>
        <w:r w:rsidR="005469A1" w:rsidRPr="00DC44C0">
          <w:rPr>
            <w:rFonts w:ascii="Arial Narrow" w:hAnsi="Arial Narrow"/>
            <w:sz w:val="19"/>
            <w:szCs w:val="19"/>
          </w:rPr>
          <w:t>[Anhang I B]</w:t>
        </w:r>
      </w:sdtContent>
    </w:sdt>
  </w:p>
  <w:p w14:paraId="3C2E3A78" w14:textId="77777777" w:rsid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2915D5">
      <w:rPr>
        <w:rFonts w:ascii="Arial Narrow" w:hAnsi="Arial Narrow"/>
        <w:sz w:val="19"/>
        <w:szCs w:val="19"/>
      </w:rPr>
      <w:t>„</w:t>
    </w:r>
    <w:r>
      <w:rPr>
        <w:rFonts w:ascii="Arial Narrow" w:hAnsi="Arial Narrow"/>
        <w:sz w:val="19"/>
        <w:szCs w:val="19"/>
      </w:rPr>
      <w:t>Bezeichnung</w:t>
    </w:r>
    <w:r w:rsidRPr="002915D5">
      <w:rPr>
        <w:rFonts w:ascii="Arial Narrow" w:hAnsi="Arial Narrow"/>
        <w:sz w:val="19"/>
        <w:szCs w:val="19"/>
      </w:rPr>
      <w:t>“</w:t>
    </w:r>
    <w:r>
      <w:rPr>
        <w:rFonts w:ascii="Arial Narrow" w:hAnsi="Arial Narrow"/>
        <w:sz w:val="19"/>
        <w:szCs w:val="19"/>
      </w:rPr>
      <w:t xml:space="preserve"> </w:t>
    </w:r>
    <w:r w:rsidRPr="002915D5">
      <w:rPr>
        <w:rFonts w:ascii="Arial Narrow" w:hAnsi="Arial Narrow"/>
        <w:sz w:val="19"/>
        <w:szCs w:val="19"/>
      </w:rPr>
      <w:t>Az.: 123-02.05-20.</w:t>
    </w:r>
    <w:r>
      <w:rPr>
        <w:rFonts w:ascii="Arial Narrow" w:hAnsi="Arial Narrow"/>
        <w:sz w:val="19"/>
        <w:szCs w:val="19"/>
      </w:rPr>
      <w:t>0xxx/xx-SG-Bst.</w:t>
    </w:r>
  </w:p>
  <w:p w14:paraId="5485CEDB" w14:textId="77777777" w:rsidR="005469A1" w:rsidRDefault="00546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BFBF" w14:textId="77777777" w:rsidR="00CB3B4B" w:rsidRPr="00E80CC0" w:rsidRDefault="00CB3B4B" w:rsidP="00F26ACD">
    <w:pPr>
      <w:spacing w:after="0" w:line="259" w:lineRule="auto"/>
      <w:rPr>
        <w:rFonts w:asciiTheme="minorHAnsi" w:hAnsiTheme="minorHAnsi" w:cstheme="minorHAnsi"/>
        <w:b/>
        <w:i/>
        <w:sz w:val="20"/>
        <w:szCs w:val="20"/>
      </w:rPr>
    </w:pPr>
    <w:r w:rsidRPr="00E80CC0">
      <w:rPr>
        <w:rFonts w:asciiTheme="minorHAnsi" w:hAnsiTheme="minorHAnsi" w:cstheme="minorHAnsi"/>
        <w:b/>
        <w:i/>
        <w:sz w:val="20"/>
        <w:szCs w:val="20"/>
      </w:rPr>
      <w:t>Öffentliche Ausschreibung</w:t>
    </w:r>
  </w:p>
  <w:p w14:paraId="4FB1A886" w14:textId="2954BD95" w:rsidR="00CB3B4B" w:rsidRPr="00E80CC0" w:rsidRDefault="00CB3B4B" w:rsidP="00F26ACD">
    <w:pPr>
      <w:spacing w:after="120" w:line="259" w:lineRule="auto"/>
      <w:rPr>
        <w:rFonts w:asciiTheme="minorHAnsi" w:hAnsiTheme="minorHAnsi" w:cstheme="minorHAnsi"/>
        <w:i/>
        <w:sz w:val="20"/>
        <w:szCs w:val="20"/>
      </w:rPr>
    </w:pPr>
    <w:r w:rsidRPr="00E80CC0">
      <w:rPr>
        <w:rFonts w:asciiTheme="minorHAnsi" w:hAnsiTheme="minorHAnsi" w:cstheme="minorHAnsi"/>
        <w:i/>
        <w:sz w:val="20"/>
        <w:szCs w:val="20"/>
      </w:rPr>
      <w:t>Gestaltu</w:t>
    </w:r>
    <w:r w:rsidR="004A2BB1">
      <w:rPr>
        <w:rFonts w:asciiTheme="minorHAnsi" w:hAnsiTheme="minorHAnsi" w:cstheme="minorHAnsi"/>
        <w:i/>
        <w:sz w:val="20"/>
        <w:szCs w:val="20"/>
      </w:rPr>
      <w:t xml:space="preserve">ng, Produktion und Durchführung </w:t>
    </w:r>
    <w:r w:rsidRPr="00E80CC0">
      <w:rPr>
        <w:rFonts w:asciiTheme="minorHAnsi" w:hAnsiTheme="minorHAnsi" w:cstheme="minorHAnsi"/>
        <w:i/>
        <w:sz w:val="20"/>
        <w:szCs w:val="20"/>
      </w:rPr>
      <w:t xml:space="preserve">der (Wander-)Ausstellung </w:t>
    </w:r>
    <w:r w:rsidR="004A2BB1">
      <w:rPr>
        <w:rFonts w:asciiTheme="minorHAnsi" w:hAnsiTheme="minorHAnsi" w:cstheme="minorHAnsi"/>
        <w:i/>
        <w:sz w:val="20"/>
        <w:szCs w:val="20"/>
      </w:rPr>
      <w:br/>
    </w:r>
    <w:r w:rsidRPr="00E80CC0">
      <w:rPr>
        <w:rFonts w:asciiTheme="minorHAnsi" w:hAnsiTheme="minorHAnsi" w:cstheme="minorHAnsi"/>
        <w:i/>
        <w:sz w:val="20"/>
        <w:szCs w:val="20"/>
      </w:rPr>
      <w:t>„Queere Menschen im Nationalsozialismus“ (Arbeitstitel) der Bundesstiftung Magnus Hirschfeld (BMH)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AA1"/>
    <w:multiLevelType w:val="hybridMultilevel"/>
    <w:tmpl w:val="748A4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65B"/>
    <w:multiLevelType w:val="multilevel"/>
    <w:tmpl w:val="A3663140"/>
    <w:styleLink w:val="BLE-Aufzhlung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26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23"/>
        </w:tabs>
        <w:ind w:left="3400" w:hanging="340"/>
      </w:pPr>
      <w:rPr>
        <w:rFonts w:ascii="Wingdings" w:hAnsi="Wingdings" w:hint="default"/>
      </w:rPr>
    </w:lvl>
  </w:abstractNum>
  <w:abstractNum w:abstractNumId="2" w15:restartNumberingAfterBreak="0">
    <w:nsid w:val="0E86564B"/>
    <w:multiLevelType w:val="multilevel"/>
    <w:tmpl w:val="8BB4E69C"/>
    <w:styleLink w:val="BLE-Aufzhlung1a-"/>
    <w:lvl w:ilvl="0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47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27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7"/>
        </w:tabs>
        <w:ind w:left="3400" w:hanging="340"/>
      </w:pPr>
      <w:rPr>
        <w:rFonts w:ascii="Wingdings" w:hAnsi="Wingdings" w:hint="default"/>
      </w:rPr>
    </w:lvl>
  </w:abstractNum>
  <w:abstractNum w:abstractNumId="3" w15:restartNumberingAfterBreak="0">
    <w:nsid w:val="10373F1D"/>
    <w:multiLevelType w:val="hybridMultilevel"/>
    <w:tmpl w:val="86F61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7E63"/>
    <w:multiLevelType w:val="hybridMultilevel"/>
    <w:tmpl w:val="DE006900"/>
    <w:lvl w:ilvl="0" w:tplc="0407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9DD5F7E"/>
    <w:multiLevelType w:val="hybridMultilevel"/>
    <w:tmpl w:val="63648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F05"/>
    <w:multiLevelType w:val="hybridMultilevel"/>
    <w:tmpl w:val="6E005282"/>
    <w:lvl w:ilvl="0" w:tplc="B1DAAD1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07402"/>
    <w:multiLevelType w:val="multilevel"/>
    <w:tmpl w:val="A5681AB8"/>
    <w:styleLink w:val="BLE-Nummerierunga--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020"/>
        </w:tabs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400" w:hanging="340"/>
      </w:pPr>
      <w:rPr>
        <w:rFonts w:ascii="Wingdings" w:hAnsi="Wingdings" w:hint="default"/>
      </w:rPr>
    </w:lvl>
  </w:abstractNum>
  <w:abstractNum w:abstractNumId="8" w15:restartNumberingAfterBreak="0">
    <w:nsid w:val="286901A4"/>
    <w:multiLevelType w:val="hybridMultilevel"/>
    <w:tmpl w:val="7C7ABB8A"/>
    <w:lvl w:ilvl="0" w:tplc="94D4242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6B23"/>
    <w:multiLevelType w:val="multilevel"/>
    <w:tmpl w:val="B48AC63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F602D7D"/>
    <w:multiLevelType w:val="multilevel"/>
    <w:tmpl w:val="33B65A8C"/>
    <w:styleLink w:val="BLE-Bericht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pStyle w:val="berschrift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11" w15:restartNumberingAfterBreak="0">
    <w:nsid w:val="31874DBE"/>
    <w:multiLevelType w:val="hybridMultilevel"/>
    <w:tmpl w:val="5A643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805A6"/>
    <w:multiLevelType w:val="multilevel"/>
    <w:tmpl w:val="A5681AB8"/>
    <w:numStyleLink w:val="BLE-Nummerierunga--"/>
  </w:abstractNum>
  <w:abstractNum w:abstractNumId="13" w15:restartNumberingAfterBreak="0">
    <w:nsid w:val="37003B4F"/>
    <w:multiLevelType w:val="hybridMultilevel"/>
    <w:tmpl w:val="5CC2E30A"/>
    <w:lvl w:ilvl="0" w:tplc="2C287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7DCB"/>
    <w:multiLevelType w:val="multilevel"/>
    <w:tmpl w:val="A3663140"/>
    <w:numStyleLink w:val="BLE-Aufzhlung"/>
  </w:abstractNum>
  <w:abstractNum w:abstractNumId="15" w15:restartNumberingAfterBreak="0">
    <w:nsid w:val="4A2F230D"/>
    <w:multiLevelType w:val="hybridMultilevel"/>
    <w:tmpl w:val="CE72837E"/>
    <w:lvl w:ilvl="0" w:tplc="13760CC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30251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B9309CC"/>
    <w:multiLevelType w:val="multilevel"/>
    <w:tmpl w:val="A3663140"/>
    <w:numStyleLink w:val="BLE-Aufzhlung"/>
  </w:abstractNum>
  <w:abstractNum w:abstractNumId="18" w15:restartNumberingAfterBreak="0">
    <w:nsid w:val="4D65695A"/>
    <w:multiLevelType w:val="hybridMultilevel"/>
    <w:tmpl w:val="038C7B0E"/>
    <w:lvl w:ilvl="0" w:tplc="66AA0A2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3FB"/>
    <w:multiLevelType w:val="multilevel"/>
    <w:tmpl w:val="8BB4E69C"/>
    <w:numStyleLink w:val="BLE-Aufzhlung1a-"/>
  </w:abstractNum>
  <w:abstractNum w:abstractNumId="20" w15:restartNumberingAfterBreak="0">
    <w:nsid w:val="51AC68B7"/>
    <w:multiLevelType w:val="hybridMultilevel"/>
    <w:tmpl w:val="12A00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18E5"/>
    <w:multiLevelType w:val="hybridMultilevel"/>
    <w:tmpl w:val="CB007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277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566CC8"/>
    <w:multiLevelType w:val="hybridMultilevel"/>
    <w:tmpl w:val="F6361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53B3B"/>
    <w:multiLevelType w:val="hybridMultilevel"/>
    <w:tmpl w:val="984AD014"/>
    <w:lvl w:ilvl="0" w:tplc="3814A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CF3B48"/>
    <w:multiLevelType w:val="hybridMultilevel"/>
    <w:tmpl w:val="B2168D4A"/>
    <w:lvl w:ilvl="0" w:tplc="365E10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6BD0"/>
    <w:multiLevelType w:val="multilevel"/>
    <w:tmpl w:val="4268E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513C83"/>
    <w:multiLevelType w:val="hybridMultilevel"/>
    <w:tmpl w:val="6C5EC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5B37"/>
    <w:multiLevelType w:val="hybridMultilevel"/>
    <w:tmpl w:val="38208D06"/>
    <w:lvl w:ilvl="0" w:tplc="5D2854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BE6F40"/>
    <w:multiLevelType w:val="multilevel"/>
    <w:tmpl w:val="57AE0E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BE2F44"/>
    <w:multiLevelType w:val="multilevel"/>
    <w:tmpl w:val="120CC6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C43F18"/>
    <w:multiLevelType w:val="hybridMultilevel"/>
    <w:tmpl w:val="67AEF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19"/>
  </w:num>
  <w:num w:numId="8">
    <w:abstractNumId w:val="2"/>
  </w:num>
  <w:num w:numId="9">
    <w:abstractNumId w:val="16"/>
  </w:num>
  <w:num w:numId="10">
    <w:abstractNumId w:val="17"/>
  </w:num>
  <w:num w:numId="11">
    <w:abstractNumId w:val="15"/>
  </w:num>
  <w:num w:numId="12">
    <w:abstractNumId w:val="9"/>
  </w:num>
  <w:num w:numId="13">
    <w:abstractNumId w:val="10"/>
    <w:lvlOverride w:ilvl="0">
      <w:startOverride w:val="3"/>
    </w:lvlOverride>
    <w:lvlOverride w:ilvl="1">
      <w:startOverride w:val="3"/>
    </w:lvlOverride>
  </w:num>
  <w:num w:numId="14">
    <w:abstractNumId w:val="29"/>
  </w:num>
  <w:num w:numId="15">
    <w:abstractNumId w:val="30"/>
  </w:num>
  <w:num w:numId="16">
    <w:abstractNumId w:val="25"/>
  </w:num>
  <w:num w:numId="17">
    <w:abstractNumId w:val="20"/>
  </w:num>
  <w:num w:numId="18">
    <w:abstractNumId w:val="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21">
    <w:abstractNumId w:val="21"/>
  </w:num>
  <w:num w:numId="22">
    <w:abstractNumId w:val="4"/>
  </w:num>
  <w:num w:numId="23">
    <w:abstractNumId w:val="10"/>
  </w:num>
  <w:num w:numId="24">
    <w:abstractNumId w:val="3"/>
  </w:num>
  <w:num w:numId="25">
    <w:abstractNumId w:val="31"/>
  </w:num>
  <w:num w:numId="26">
    <w:abstractNumId w:val="27"/>
  </w:num>
  <w:num w:numId="27">
    <w:abstractNumId w:val="11"/>
  </w:num>
  <w:num w:numId="28">
    <w:abstractNumId w:val="23"/>
  </w:num>
  <w:num w:numId="29">
    <w:abstractNumId w:val="22"/>
  </w:num>
  <w:num w:numId="30">
    <w:abstractNumId w:val="6"/>
  </w:num>
  <w:num w:numId="31">
    <w:abstractNumId w:val="18"/>
  </w:num>
  <w:num w:numId="32">
    <w:abstractNumId w:val="0"/>
  </w:num>
  <w:num w:numId="33">
    <w:abstractNumId w:val="8"/>
  </w:num>
  <w:num w:numId="34">
    <w:abstractNumId w:val="28"/>
  </w:num>
  <w:num w:numId="35">
    <w:abstractNumId w:val="13"/>
  </w:num>
  <w:num w:numId="36">
    <w:abstractNumId w:val="13"/>
  </w:num>
  <w:num w:numId="37">
    <w:abstractNumId w:val="13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1" w:cryptProviderType="rsaAES" w:cryptAlgorithmClass="hash" w:cryptAlgorithmType="typeAny" w:cryptAlgorithmSid="14" w:cryptSpinCount="100000" w:hash="YBAsHJj5W28LGwHk163vh0V6M2iMJNww1o7+Svv7G5DKy/Yb5fuzxT+lzyVhcAKfzzd7UlbcScA5mgT5L+81Hw==" w:salt="xBFJ2jjgopBnX5zSm/btZA==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AD9"/>
    <w:rsid w:val="000044F3"/>
    <w:rsid w:val="00004725"/>
    <w:rsid w:val="00007D2C"/>
    <w:rsid w:val="00010C38"/>
    <w:rsid w:val="00024DF5"/>
    <w:rsid w:val="000431D5"/>
    <w:rsid w:val="00043461"/>
    <w:rsid w:val="000453A6"/>
    <w:rsid w:val="00055C30"/>
    <w:rsid w:val="00056D04"/>
    <w:rsid w:val="00056E68"/>
    <w:rsid w:val="000633C0"/>
    <w:rsid w:val="00067A96"/>
    <w:rsid w:val="000814C6"/>
    <w:rsid w:val="00085BBC"/>
    <w:rsid w:val="00092F37"/>
    <w:rsid w:val="0009335E"/>
    <w:rsid w:val="000A2242"/>
    <w:rsid w:val="000A2890"/>
    <w:rsid w:val="000C2DA7"/>
    <w:rsid w:val="000C4919"/>
    <w:rsid w:val="000C5221"/>
    <w:rsid w:val="000D3B7E"/>
    <w:rsid w:val="000E06FC"/>
    <w:rsid w:val="000E574C"/>
    <w:rsid w:val="00102110"/>
    <w:rsid w:val="0010526A"/>
    <w:rsid w:val="001068C3"/>
    <w:rsid w:val="001111F6"/>
    <w:rsid w:val="001132FE"/>
    <w:rsid w:val="0011680E"/>
    <w:rsid w:val="00117655"/>
    <w:rsid w:val="001302D1"/>
    <w:rsid w:val="00130B39"/>
    <w:rsid w:val="00136A8F"/>
    <w:rsid w:val="0014675C"/>
    <w:rsid w:val="00166152"/>
    <w:rsid w:val="00175BB9"/>
    <w:rsid w:val="001817AB"/>
    <w:rsid w:val="00182340"/>
    <w:rsid w:val="00184188"/>
    <w:rsid w:val="00190BD3"/>
    <w:rsid w:val="00192261"/>
    <w:rsid w:val="00193F5A"/>
    <w:rsid w:val="001A1BF1"/>
    <w:rsid w:val="001A7FDD"/>
    <w:rsid w:val="001B3894"/>
    <w:rsid w:val="001B76BD"/>
    <w:rsid w:val="001C0678"/>
    <w:rsid w:val="001C2B2D"/>
    <w:rsid w:val="001D22CB"/>
    <w:rsid w:val="001E24C3"/>
    <w:rsid w:val="001F1576"/>
    <w:rsid w:val="001F283A"/>
    <w:rsid w:val="001F530F"/>
    <w:rsid w:val="002022BF"/>
    <w:rsid w:val="00206297"/>
    <w:rsid w:val="002078AC"/>
    <w:rsid w:val="0021289E"/>
    <w:rsid w:val="0021765E"/>
    <w:rsid w:val="00230383"/>
    <w:rsid w:val="00262BDE"/>
    <w:rsid w:val="0026633F"/>
    <w:rsid w:val="002772FB"/>
    <w:rsid w:val="0028195C"/>
    <w:rsid w:val="00282FEC"/>
    <w:rsid w:val="002873BB"/>
    <w:rsid w:val="00290E07"/>
    <w:rsid w:val="00295301"/>
    <w:rsid w:val="00295C05"/>
    <w:rsid w:val="002973D8"/>
    <w:rsid w:val="002A5713"/>
    <w:rsid w:val="002C0BCA"/>
    <w:rsid w:val="002D2B7C"/>
    <w:rsid w:val="002D7F0B"/>
    <w:rsid w:val="002E5497"/>
    <w:rsid w:val="002E583E"/>
    <w:rsid w:val="002E6F23"/>
    <w:rsid w:val="002F2011"/>
    <w:rsid w:val="003031E2"/>
    <w:rsid w:val="00306AB5"/>
    <w:rsid w:val="00306B63"/>
    <w:rsid w:val="00310207"/>
    <w:rsid w:val="0032136E"/>
    <w:rsid w:val="00331957"/>
    <w:rsid w:val="00333904"/>
    <w:rsid w:val="0033664F"/>
    <w:rsid w:val="00343E1A"/>
    <w:rsid w:val="00346161"/>
    <w:rsid w:val="003521D1"/>
    <w:rsid w:val="00352B51"/>
    <w:rsid w:val="00352D16"/>
    <w:rsid w:val="00363193"/>
    <w:rsid w:val="00363D0A"/>
    <w:rsid w:val="00367618"/>
    <w:rsid w:val="00373C5C"/>
    <w:rsid w:val="00375A12"/>
    <w:rsid w:val="00377412"/>
    <w:rsid w:val="00382C4C"/>
    <w:rsid w:val="00383574"/>
    <w:rsid w:val="00384953"/>
    <w:rsid w:val="0038639A"/>
    <w:rsid w:val="003868BC"/>
    <w:rsid w:val="003936D7"/>
    <w:rsid w:val="00393723"/>
    <w:rsid w:val="00393935"/>
    <w:rsid w:val="00397209"/>
    <w:rsid w:val="003A0F1E"/>
    <w:rsid w:val="003B1579"/>
    <w:rsid w:val="003B379E"/>
    <w:rsid w:val="003D258E"/>
    <w:rsid w:val="003E1FD9"/>
    <w:rsid w:val="003E4AB8"/>
    <w:rsid w:val="003E6102"/>
    <w:rsid w:val="00410844"/>
    <w:rsid w:val="00412C56"/>
    <w:rsid w:val="004235CB"/>
    <w:rsid w:val="0042512B"/>
    <w:rsid w:val="0043493C"/>
    <w:rsid w:val="0044498C"/>
    <w:rsid w:val="00445083"/>
    <w:rsid w:val="0045004C"/>
    <w:rsid w:val="00450C9A"/>
    <w:rsid w:val="0045195E"/>
    <w:rsid w:val="00456536"/>
    <w:rsid w:val="004577B3"/>
    <w:rsid w:val="00474156"/>
    <w:rsid w:val="004775E2"/>
    <w:rsid w:val="00477BD6"/>
    <w:rsid w:val="0048264F"/>
    <w:rsid w:val="004867FC"/>
    <w:rsid w:val="00486816"/>
    <w:rsid w:val="00487285"/>
    <w:rsid w:val="00487957"/>
    <w:rsid w:val="00492029"/>
    <w:rsid w:val="004A2BB1"/>
    <w:rsid w:val="004B0358"/>
    <w:rsid w:val="004B03F3"/>
    <w:rsid w:val="004B30C3"/>
    <w:rsid w:val="004B601C"/>
    <w:rsid w:val="004C1405"/>
    <w:rsid w:val="004C559E"/>
    <w:rsid w:val="004D26CF"/>
    <w:rsid w:val="004D2889"/>
    <w:rsid w:val="004D489B"/>
    <w:rsid w:val="004E0A64"/>
    <w:rsid w:val="004E121F"/>
    <w:rsid w:val="004E17E0"/>
    <w:rsid w:val="004F0869"/>
    <w:rsid w:val="004F20F0"/>
    <w:rsid w:val="004F2E42"/>
    <w:rsid w:val="004F62A5"/>
    <w:rsid w:val="005026DC"/>
    <w:rsid w:val="00506383"/>
    <w:rsid w:val="00510AC1"/>
    <w:rsid w:val="00513E6A"/>
    <w:rsid w:val="005174DA"/>
    <w:rsid w:val="0052341D"/>
    <w:rsid w:val="00531AE3"/>
    <w:rsid w:val="00533392"/>
    <w:rsid w:val="005469A1"/>
    <w:rsid w:val="00552E7A"/>
    <w:rsid w:val="00553022"/>
    <w:rsid w:val="00554716"/>
    <w:rsid w:val="00565662"/>
    <w:rsid w:val="005667A0"/>
    <w:rsid w:val="005677E2"/>
    <w:rsid w:val="00574913"/>
    <w:rsid w:val="00582273"/>
    <w:rsid w:val="00586A33"/>
    <w:rsid w:val="00587682"/>
    <w:rsid w:val="00594037"/>
    <w:rsid w:val="005C3747"/>
    <w:rsid w:val="005D768A"/>
    <w:rsid w:val="005E142F"/>
    <w:rsid w:val="005E2586"/>
    <w:rsid w:val="005E7330"/>
    <w:rsid w:val="006008A9"/>
    <w:rsid w:val="00602954"/>
    <w:rsid w:val="00610033"/>
    <w:rsid w:val="0061062B"/>
    <w:rsid w:val="00610EBD"/>
    <w:rsid w:val="00612C14"/>
    <w:rsid w:val="0063596B"/>
    <w:rsid w:val="00635C3A"/>
    <w:rsid w:val="00635D87"/>
    <w:rsid w:val="006364C2"/>
    <w:rsid w:val="00643510"/>
    <w:rsid w:val="0064354E"/>
    <w:rsid w:val="006462D7"/>
    <w:rsid w:val="006467D5"/>
    <w:rsid w:val="00647640"/>
    <w:rsid w:val="00661ED3"/>
    <w:rsid w:val="00662D30"/>
    <w:rsid w:val="00665451"/>
    <w:rsid w:val="00671E13"/>
    <w:rsid w:val="00675FBF"/>
    <w:rsid w:val="00676600"/>
    <w:rsid w:val="00676857"/>
    <w:rsid w:val="00685E22"/>
    <w:rsid w:val="0069241E"/>
    <w:rsid w:val="006A1D15"/>
    <w:rsid w:val="006A22B2"/>
    <w:rsid w:val="006A7870"/>
    <w:rsid w:val="006B0AED"/>
    <w:rsid w:val="006B42BD"/>
    <w:rsid w:val="006B59DE"/>
    <w:rsid w:val="006C240A"/>
    <w:rsid w:val="006D149B"/>
    <w:rsid w:val="006D1704"/>
    <w:rsid w:val="006D3E1A"/>
    <w:rsid w:val="006D4F03"/>
    <w:rsid w:val="006E136B"/>
    <w:rsid w:val="006E2FDF"/>
    <w:rsid w:val="006E61E7"/>
    <w:rsid w:val="006F4FA4"/>
    <w:rsid w:val="00711F57"/>
    <w:rsid w:val="0072153D"/>
    <w:rsid w:val="007224A4"/>
    <w:rsid w:val="007343AE"/>
    <w:rsid w:val="007429E6"/>
    <w:rsid w:val="00743815"/>
    <w:rsid w:val="00750EA2"/>
    <w:rsid w:val="00752BE6"/>
    <w:rsid w:val="007543CA"/>
    <w:rsid w:val="0075533E"/>
    <w:rsid w:val="007572EB"/>
    <w:rsid w:val="00772CA9"/>
    <w:rsid w:val="00781F79"/>
    <w:rsid w:val="0078567D"/>
    <w:rsid w:val="00790371"/>
    <w:rsid w:val="007920B7"/>
    <w:rsid w:val="00795CFE"/>
    <w:rsid w:val="00796E19"/>
    <w:rsid w:val="007B194F"/>
    <w:rsid w:val="007B4EC3"/>
    <w:rsid w:val="007C0AB9"/>
    <w:rsid w:val="007C73B8"/>
    <w:rsid w:val="007D2D0C"/>
    <w:rsid w:val="007D333D"/>
    <w:rsid w:val="007E26A2"/>
    <w:rsid w:val="007E26EA"/>
    <w:rsid w:val="007E7262"/>
    <w:rsid w:val="007F3BC0"/>
    <w:rsid w:val="007F64E6"/>
    <w:rsid w:val="00800679"/>
    <w:rsid w:val="00800EE0"/>
    <w:rsid w:val="00807AD9"/>
    <w:rsid w:val="00810A96"/>
    <w:rsid w:val="0081509B"/>
    <w:rsid w:val="008201C0"/>
    <w:rsid w:val="00820DEB"/>
    <w:rsid w:val="00821409"/>
    <w:rsid w:val="00823688"/>
    <w:rsid w:val="0082779A"/>
    <w:rsid w:val="008313CF"/>
    <w:rsid w:val="00834B7D"/>
    <w:rsid w:val="008428D6"/>
    <w:rsid w:val="0084514A"/>
    <w:rsid w:val="008548D4"/>
    <w:rsid w:val="00860083"/>
    <w:rsid w:val="00865166"/>
    <w:rsid w:val="00870A3D"/>
    <w:rsid w:val="00872DA6"/>
    <w:rsid w:val="008802FB"/>
    <w:rsid w:val="00885E99"/>
    <w:rsid w:val="00886F63"/>
    <w:rsid w:val="0089787E"/>
    <w:rsid w:val="008978E4"/>
    <w:rsid w:val="008B03D3"/>
    <w:rsid w:val="008B5FC0"/>
    <w:rsid w:val="008C0F83"/>
    <w:rsid w:val="008C708A"/>
    <w:rsid w:val="008D31C2"/>
    <w:rsid w:val="008D40EB"/>
    <w:rsid w:val="008D4531"/>
    <w:rsid w:val="008D5994"/>
    <w:rsid w:val="008E3F48"/>
    <w:rsid w:val="008F22A4"/>
    <w:rsid w:val="008F4F62"/>
    <w:rsid w:val="008F6992"/>
    <w:rsid w:val="0090077B"/>
    <w:rsid w:val="0090154B"/>
    <w:rsid w:val="009149ED"/>
    <w:rsid w:val="00914C0D"/>
    <w:rsid w:val="0091513E"/>
    <w:rsid w:val="00917391"/>
    <w:rsid w:val="009178FE"/>
    <w:rsid w:val="0092309B"/>
    <w:rsid w:val="00926774"/>
    <w:rsid w:val="009313A8"/>
    <w:rsid w:val="0093342A"/>
    <w:rsid w:val="0094487B"/>
    <w:rsid w:val="00957559"/>
    <w:rsid w:val="00962900"/>
    <w:rsid w:val="009641B1"/>
    <w:rsid w:val="00966755"/>
    <w:rsid w:val="00967108"/>
    <w:rsid w:val="00976E58"/>
    <w:rsid w:val="009870D3"/>
    <w:rsid w:val="00991763"/>
    <w:rsid w:val="00993692"/>
    <w:rsid w:val="009A4BF2"/>
    <w:rsid w:val="009A7F18"/>
    <w:rsid w:val="009B25A2"/>
    <w:rsid w:val="009C58EE"/>
    <w:rsid w:val="009D0772"/>
    <w:rsid w:val="009E424B"/>
    <w:rsid w:val="00A00474"/>
    <w:rsid w:val="00A0052B"/>
    <w:rsid w:val="00A105CE"/>
    <w:rsid w:val="00A169A7"/>
    <w:rsid w:val="00A306CC"/>
    <w:rsid w:val="00A42F6A"/>
    <w:rsid w:val="00A43461"/>
    <w:rsid w:val="00A53632"/>
    <w:rsid w:val="00A565B7"/>
    <w:rsid w:val="00A56E01"/>
    <w:rsid w:val="00A5702C"/>
    <w:rsid w:val="00A574D0"/>
    <w:rsid w:val="00A620DB"/>
    <w:rsid w:val="00A63B58"/>
    <w:rsid w:val="00A66725"/>
    <w:rsid w:val="00A70F33"/>
    <w:rsid w:val="00A76374"/>
    <w:rsid w:val="00A8756F"/>
    <w:rsid w:val="00A9036D"/>
    <w:rsid w:val="00AA2104"/>
    <w:rsid w:val="00AA48C7"/>
    <w:rsid w:val="00AA4C32"/>
    <w:rsid w:val="00AA6F54"/>
    <w:rsid w:val="00AB1074"/>
    <w:rsid w:val="00AB453F"/>
    <w:rsid w:val="00AC4CEE"/>
    <w:rsid w:val="00AD1AF4"/>
    <w:rsid w:val="00AD468E"/>
    <w:rsid w:val="00AD5AF5"/>
    <w:rsid w:val="00AD7983"/>
    <w:rsid w:val="00AE0E3B"/>
    <w:rsid w:val="00AE332C"/>
    <w:rsid w:val="00AE3361"/>
    <w:rsid w:val="00AE38A0"/>
    <w:rsid w:val="00AF0038"/>
    <w:rsid w:val="00AF2F20"/>
    <w:rsid w:val="00AF370F"/>
    <w:rsid w:val="00AF3B30"/>
    <w:rsid w:val="00B0081D"/>
    <w:rsid w:val="00B0302E"/>
    <w:rsid w:val="00B13887"/>
    <w:rsid w:val="00B158CE"/>
    <w:rsid w:val="00B26C20"/>
    <w:rsid w:val="00B441E5"/>
    <w:rsid w:val="00B44828"/>
    <w:rsid w:val="00B50C8E"/>
    <w:rsid w:val="00B6482B"/>
    <w:rsid w:val="00B77E7A"/>
    <w:rsid w:val="00B84348"/>
    <w:rsid w:val="00B93ABB"/>
    <w:rsid w:val="00B9432E"/>
    <w:rsid w:val="00B95C9D"/>
    <w:rsid w:val="00B97B16"/>
    <w:rsid w:val="00BA26EE"/>
    <w:rsid w:val="00BA636D"/>
    <w:rsid w:val="00BB3BC4"/>
    <w:rsid w:val="00BD42FA"/>
    <w:rsid w:val="00BD7352"/>
    <w:rsid w:val="00BE0651"/>
    <w:rsid w:val="00BE47F2"/>
    <w:rsid w:val="00BE7775"/>
    <w:rsid w:val="00BE7CA8"/>
    <w:rsid w:val="00BF26CC"/>
    <w:rsid w:val="00BF5D5C"/>
    <w:rsid w:val="00BF6ACC"/>
    <w:rsid w:val="00C025D6"/>
    <w:rsid w:val="00C15E8D"/>
    <w:rsid w:val="00C26978"/>
    <w:rsid w:val="00C446CE"/>
    <w:rsid w:val="00C47C10"/>
    <w:rsid w:val="00C62E42"/>
    <w:rsid w:val="00C63C93"/>
    <w:rsid w:val="00C64545"/>
    <w:rsid w:val="00C65F58"/>
    <w:rsid w:val="00C67FC4"/>
    <w:rsid w:val="00C73396"/>
    <w:rsid w:val="00C759C1"/>
    <w:rsid w:val="00C9461C"/>
    <w:rsid w:val="00CA3F99"/>
    <w:rsid w:val="00CA6E26"/>
    <w:rsid w:val="00CB3B4B"/>
    <w:rsid w:val="00CC002F"/>
    <w:rsid w:val="00CC558F"/>
    <w:rsid w:val="00CC55E1"/>
    <w:rsid w:val="00CD24DC"/>
    <w:rsid w:val="00CD33DA"/>
    <w:rsid w:val="00CD36D6"/>
    <w:rsid w:val="00CD386F"/>
    <w:rsid w:val="00CD44E7"/>
    <w:rsid w:val="00CD4F13"/>
    <w:rsid w:val="00CE5045"/>
    <w:rsid w:val="00CF1217"/>
    <w:rsid w:val="00CF6DE3"/>
    <w:rsid w:val="00D02A12"/>
    <w:rsid w:val="00D07DF9"/>
    <w:rsid w:val="00D1251B"/>
    <w:rsid w:val="00D12638"/>
    <w:rsid w:val="00D16530"/>
    <w:rsid w:val="00D24248"/>
    <w:rsid w:val="00D24CB5"/>
    <w:rsid w:val="00D27857"/>
    <w:rsid w:val="00D309A7"/>
    <w:rsid w:val="00D33F28"/>
    <w:rsid w:val="00D40BB1"/>
    <w:rsid w:val="00D41B43"/>
    <w:rsid w:val="00D43A40"/>
    <w:rsid w:val="00D46CB9"/>
    <w:rsid w:val="00D57A81"/>
    <w:rsid w:val="00D57E9B"/>
    <w:rsid w:val="00D625F4"/>
    <w:rsid w:val="00D644FE"/>
    <w:rsid w:val="00D651D5"/>
    <w:rsid w:val="00D720E3"/>
    <w:rsid w:val="00D74591"/>
    <w:rsid w:val="00D872D8"/>
    <w:rsid w:val="00D90FE9"/>
    <w:rsid w:val="00D91CC4"/>
    <w:rsid w:val="00D91EBD"/>
    <w:rsid w:val="00D928E9"/>
    <w:rsid w:val="00D92A30"/>
    <w:rsid w:val="00DA2B7E"/>
    <w:rsid w:val="00DA36E2"/>
    <w:rsid w:val="00DA789B"/>
    <w:rsid w:val="00DB05EC"/>
    <w:rsid w:val="00DB18B1"/>
    <w:rsid w:val="00DC6090"/>
    <w:rsid w:val="00DC76FE"/>
    <w:rsid w:val="00DD13B4"/>
    <w:rsid w:val="00DD1F74"/>
    <w:rsid w:val="00DD5EC6"/>
    <w:rsid w:val="00DF3718"/>
    <w:rsid w:val="00E02026"/>
    <w:rsid w:val="00E02239"/>
    <w:rsid w:val="00E02EA5"/>
    <w:rsid w:val="00E10A76"/>
    <w:rsid w:val="00E10E50"/>
    <w:rsid w:val="00E1672C"/>
    <w:rsid w:val="00E176D3"/>
    <w:rsid w:val="00E23C3F"/>
    <w:rsid w:val="00E30A48"/>
    <w:rsid w:val="00E31D81"/>
    <w:rsid w:val="00E50A7E"/>
    <w:rsid w:val="00E521E4"/>
    <w:rsid w:val="00E548BD"/>
    <w:rsid w:val="00E80CC0"/>
    <w:rsid w:val="00E81B00"/>
    <w:rsid w:val="00E82850"/>
    <w:rsid w:val="00E87292"/>
    <w:rsid w:val="00E94523"/>
    <w:rsid w:val="00E972C6"/>
    <w:rsid w:val="00E97836"/>
    <w:rsid w:val="00EB2C9D"/>
    <w:rsid w:val="00EB4C49"/>
    <w:rsid w:val="00EB5505"/>
    <w:rsid w:val="00EB7D1E"/>
    <w:rsid w:val="00EC73DE"/>
    <w:rsid w:val="00ED2914"/>
    <w:rsid w:val="00ED3489"/>
    <w:rsid w:val="00ED5A01"/>
    <w:rsid w:val="00EF08E2"/>
    <w:rsid w:val="00EF34DB"/>
    <w:rsid w:val="00F0069E"/>
    <w:rsid w:val="00F00AA1"/>
    <w:rsid w:val="00F01A93"/>
    <w:rsid w:val="00F024E9"/>
    <w:rsid w:val="00F04A62"/>
    <w:rsid w:val="00F06CD6"/>
    <w:rsid w:val="00F14725"/>
    <w:rsid w:val="00F14D5E"/>
    <w:rsid w:val="00F20872"/>
    <w:rsid w:val="00F23FE3"/>
    <w:rsid w:val="00F26ACD"/>
    <w:rsid w:val="00F34C9E"/>
    <w:rsid w:val="00F37147"/>
    <w:rsid w:val="00F53D23"/>
    <w:rsid w:val="00F55CB9"/>
    <w:rsid w:val="00F5771C"/>
    <w:rsid w:val="00F63900"/>
    <w:rsid w:val="00F6595E"/>
    <w:rsid w:val="00F6739C"/>
    <w:rsid w:val="00F77D13"/>
    <w:rsid w:val="00F84A48"/>
    <w:rsid w:val="00F94079"/>
    <w:rsid w:val="00F96688"/>
    <w:rsid w:val="00FA1516"/>
    <w:rsid w:val="00FA6F97"/>
    <w:rsid w:val="00FB0D21"/>
    <w:rsid w:val="00FB2117"/>
    <w:rsid w:val="00FC5101"/>
    <w:rsid w:val="00FC6276"/>
    <w:rsid w:val="00FC7100"/>
    <w:rsid w:val="00FD584F"/>
    <w:rsid w:val="00FD66BC"/>
    <w:rsid w:val="00FD6B82"/>
    <w:rsid w:val="00FE4465"/>
    <w:rsid w:val="00FE79A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B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 w:qFormat="1"/>
    <w:lsdException w:name="Intense Emphasis" w:uiPriority="26"/>
    <w:lsdException w:name="Subtle Reference" w:uiPriority="36" w:qFormat="1"/>
    <w:lsdException w:name="Intense Reference" w:uiPriority="37" w:qFormat="1"/>
    <w:lsdException w:name="Book Title" w:uiPriority="3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5CE"/>
    <w:pPr>
      <w:tabs>
        <w:tab w:val="left" w:pos="680"/>
        <w:tab w:val="left" w:pos="1588"/>
        <w:tab w:val="left" w:pos="2552"/>
      </w:tabs>
      <w:spacing w:after="150" w:line="260" w:lineRule="exact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F20872"/>
    <w:pPr>
      <w:keepNext/>
      <w:numPr>
        <w:numId w:val="2"/>
      </w:numPr>
      <w:spacing w:before="520" w:after="260" w:line="320" w:lineRule="exact"/>
      <w:outlineLvl w:val="0"/>
    </w:pPr>
    <w:rPr>
      <w:rFonts w:eastAsia="Times New Roman"/>
      <w:b/>
      <w:bCs/>
      <w:kern w:val="32"/>
      <w:sz w:val="28"/>
      <w:szCs w:val="26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F20872"/>
    <w:pPr>
      <w:keepNext/>
      <w:numPr>
        <w:ilvl w:val="1"/>
        <w:numId w:val="2"/>
      </w:numPr>
      <w:spacing w:before="2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F20872"/>
    <w:pPr>
      <w:keepNext/>
      <w:numPr>
        <w:ilvl w:val="2"/>
        <w:numId w:val="2"/>
      </w:numPr>
      <w:spacing w:before="260"/>
      <w:outlineLvl w:val="2"/>
    </w:pPr>
    <w:rPr>
      <w:rFonts w:eastAsia="Times New Roman"/>
      <w:bCs/>
      <w:i/>
    </w:rPr>
  </w:style>
  <w:style w:type="paragraph" w:styleId="berschrift4">
    <w:name w:val="heading 4"/>
    <w:basedOn w:val="Standard"/>
    <w:next w:val="Standardmit1xEinzug"/>
    <w:link w:val="berschrift4Zchn"/>
    <w:uiPriority w:val="2"/>
    <w:unhideWhenUsed/>
    <w:qFormat/>
    <w:rsid w:val="00F20872"/>
    <w:pPr>
      <w:keepNext/>
      <w:numPr>
        <w:ilvl w:val="3"/>
        <w:numId w:val="2"/>
      </w:numPr>
      <w:spacing w:after="0"/>
      <w:outlineLvl w:val="3"/>
    </w:pPr>
    <w:rPr>
      <w:rFonts w:eastAsia="Times New Roman"/>
      <w:bCs/>
      <w:i/>
      <w:szCs w:val="28"/>
    </w:rPr>
  </w:style>
  <w:style w:type="paragraph" w:styleId="berschrift5">
    <w:name w:val="heading 5"/>
    <w:basedOn w:val="Standard"/>
    <w:next w:val="Standardmit2xEinzug"/>
    <w:link w:val="berschrift5Zchn"/>
    <w:uiPriority w:val="2"/>
    <w:unhideWhenUsed/>
    <w:qFormat/>
    <w:rsid w:val="00F20872"/>
    <w:pPr>
      <w:keepNext/>
      <w:numPr>
        <w:ilvl w:val="4"/>
        <w:numId w:val="2"/>
      </w:numPr>
      <w:tabs>
        <w:tab w:val="clear" w:pos="2552"/>
      </w:tabs>
      <w:spacing w:before="150" w:after="0"/>
      <w:outlineLvl w:val="4"/>
    </w:pPr>
    <w:rPr>
      <w:rFonts w:eastAsia="Times New Roman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2"/>
    <w:unhideWhenUsed/>
    <w:qFormat/>
    <w:rsid w:val="007E726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2BE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2BE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2BE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60"/>
    <w:rsid w:val="006B59D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60"/>
    <w:rsid w:val="006B59DE"/>
    <w:rPr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F20872"/>
    <w:rPr>
      <w:rFonts w:eastAsia="Times New Roman"/>
      <w:b/>
      <w:bCs/>
      <w:kern w:val="32"/>
      <w:sz w:val="28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F20872"/>
    <w:rPr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F20872"/>
    <w:rPr>
      <w:rFonts w:eastAsia="Times New Roman"/>
      <w:bCs/>
      <w:i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20872"/>
    <w:rPr>
      <w:rFonts w:eastAsia="Times New Roman"/>
      <w:bCs/>
      <w:i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F20872"/>
    <w:rPr>
      <w:rFonts w:eastAsia="Times New Roman"/>
      <w:bCs/>
      <w:i/>
      <w:iCs/>
      <w:sz w:val="24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D24CB5"/>
    <w:pPr>
      <w:spacing w:before="240" w:after="240" w:line="600" w:lineRule="exact"/>
    </w:pPr>
    <w:rPr>
      <w:rFonts w:eastAsia="Times New Roman"/>
      <w:bCs/>
      <w:kern w:val="28"/>
      <w:sz w:val="52"/>
      <w:szCs w:val="48"/>
    </w:rPr>
  </w:style>
  <w:style w:type="character" w:customStyle="1" w:styleId="TitelZchn">
    <w:name w:val="Titel Zchn"/>
    <w:basedOn w:val="Absatz-Standardschriftart"/>
    <w:link w:val="Titel"/>
    <w:uiPriority w:val="1"/>
    <w:rsid w:val="00D24CB5"/>
    <w:rPr>
      <w:rFonts w:eastAsia="Times New Roman"/>
      <w:bCs/>
      <w:kern w:val="28"/>
      <w:sz w:val="52"/>
      <w:szCs w:val="4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4E0A64"/>
    <w:rPr>
      <w:rFonts w:ascii="Calibri" w:eastAsia="Times New Roman" w:hAnsi="Calibri"/>
      <w:b/>
      <w:bCs/>
      <w:sz w:val="22"/>
      <w:szCs w:val="22"/>
      <w:lang w:eastAsia="en-US"/>
    </w:rPr>
  </w:style>
  <w:style w:type="paragraph" w:styleId="Listenabsatz">
    <w:name w:val="List Paragraph"/>
    <w:basedOn w:val="Standard"/>
    <w:uiPriority w:val="39"/>
    <w:qFormat/>
    <w:rsid w:val="00393723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2BE6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2BE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2BE6"/>
    <w:rPr>
      <w:rFonts w:ascii="Cambria" w:eastAsia="Times New Roman" w:hAnsi="Cambria"/>
      <w:sz w:val="22"/>
      <w:szCs w:val="22"/>
      <w:lang w:eastAsia="en-US"/>
    </w:rPr>
  </w:style>
  <w:style w:type="numbering" w:customStyle="1" w:styleId="BLE-Bericht">
    <w:name w:val="BLE-Bericht"/>
    <w:uiPriority w:val="99"/>
    <w:rsid w:val="00F94079"/>
    <w:pPr>
      <w:numPr>
        <w:numId w:val="2"/>
      </w:numPr>
    </w:pPr>
  </w:style>
  <w:style w:type="paragraph" w:styleId="Untertitel">
    <w:name w:val="Subtitle"/>
    <w:basedOn w:val="Standard"/>
    <w:next w:val="Standard"/>
    <w:link w:val="UntertitelZchn"/>
    <w:uiPriority w:val="1"/>
    <w:qFormat/>
    <w:rsid w:val="00A53632"/>
    <w:pPr>
      <w:spacing w:after="0"/>
    </w:pPr>
    <w:rPr>
      <w:rFonts w:eastAsia="Times New Roman"/>
      <w:i/>
    </w:rPr>
  </w:style>
  <w:style w:type="character" w:customStyle="1" w:styleId="UntertitelZchn">
    <w:name w:val="Untertitel Zchn"/>
    <w:basedOn w:val="Absatz-Standardschriftart"/>
    <w:link w:val="Untertitel"/>
    <w:uiPriority w:val="1"/>
    <w:rsid w:val="00A53632"/>
    <w:rPr>
      <w:rFonts w:eastAsia="Times New Roman"/>
      <w:i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5D6"/>
    <w:rPr>
      <w:rFonts w:ascii="Tahoma" w:hAnsi="Tahoma" w:cs="Tahoma"/>
      <w:sz w:val="16"/>
      <w:szCs w:val="16"/>
    </w:rPr>
  </w:style>
  <w:style w:type="paragraph" w:customStyle="1" w:styleId="LeerzeileInfoblock">
    <w:name w:val="Leerzeile Infoblock"/>
    <w:uiPriority w:val="47"/>
    <w:rsid w:val="00C62E42"/>
    <w:pPr>
      <w:spacing w:line="13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Infoblock">
    <w:name w:val="Infoblock"/>
    <w:uiPriority w:val="47"/>
    <w:rsid w:val="00C62E42"/>
    <w:pPr>
      <w:spacing w:line="240" w:lineRule="exact"/>
    </w:pPr>
    <w:rPr>
      <w:rFonts w:ascii="Arial Narrow" w:eastAsia="Times New Roman" w:hAnsi="Arial Narrow"/>
      <w:sz w:val="19"/>
      <w:szCs w:val="24"/>
    </w:rPr>
  </w:style>
  <w:style w:type="paragraph" w:customStyle="1" w:styleId="Infoblock7pVersal">
    <w:name w:val="Infoblock 7 p Versal"/>
    <w:uiPriority w:val="47"/>
    <w:rsid w:val="00C62E42"/>
    <w:pPr>
      <w:spacing w:line="24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Standardmit1xEinzug">
    <w:name w:val="Standard mit 1x Einzug"/>
    <w:basedOn w:val="Standard"/>
    <w:link w:val="Standardmit1xEinzugZchn"/>
    <w:qFormat/>
    <w:rsid w:val="001C2B2D"/>
    <w:pPr>
      <w:ind w:left="680"/>
    </w:pPr>
  </w:style>
  <w:style w:type="paragraph" w:customStyle="1" w:styleId="Standardmit2xEinzug">
    <w:name w:val="Standard mit 2x Einzug"/>
    <w:basedOn w:val="Standard"/>
    <w:link w:val="Standardmit2xEinzugZchn"/>
    <w:qFormat/>
    <w:rsid w:val="001C2B2D"/>
    <w:pPr>
      <w:ind w:left="1588"/>
    </w:pPr>
  </w:style>
  <w:style w:type="character" w:customStyle="1" w:styleId="Standardmit1xEinzugZchn">
    <w:name w:val="Standard mit 1x Einzug Zchn"/>
    <w:basedOn w:val="Absatz-Standardschriftart"/>
    <w:link w:val="Standardmit1xEinzug"/>
    <w:rsid w:val="001C2B2D"/>
    <w:rPr>
      <w:sz w:val="24"/>
      <w:szCs w:val="24"/>
      <w:lang w:eastAsia="en-US"/>
    </w:rPr>
  </w:style>
  <w:style w:type="character" w:customStyle="1" w:styleId="Standardmit2xEinzugZchn">
    <w:name w:val="Standard mit 2x Einzug Zchn"/>
    <w:basedOn w:val="Absatz-Standardschriftart"/>
    <w:link w:val="Standardmit2xEinzug"/>
    <w:rsid w:val="001C2B2D"/>
    <w:rPr>
      <w:sz w:val="24"/>
      <w:szCs w:val="24"/>
      <w:lang w:eastAsia="en-US"/>
    </w:rPr>
  </w:style>
  <w:style w:type="numbering" w:customStyle="1" w:styleId="BLE-Aufzhlung">
    <w:name w:val="BLE-Aufzählung"/>
    <w:uiPriority w:val="99"/>
    <w:rsid w:val="00F0069E"/>
    <w:pPr>
      <w:numPr>
        <w:numId w:val="3"/>
      </w:numPr>
    </w:pPr>
  </w:style>
  <w:style w:type="numbering" w:customStyle="1" w:styleId="BLE-Nummerierunga--">
    <w:name w:val="BLE-Nummerierung a --"/>
    <w:uiPriority w:val="99"/>
    <w:rsid w:val="00F0069E"/>
    <w:pPr>
      <w:numPr>
        <w:numId w:val="6"/>
      </w:numPr>
    </w:pPr>
  </w:style>
  <w:style w:type="numbering" w:customStyle="1" w:styleId="BLE-Aufzhlung1a-">
    <w:name w:val="BLE-Aufzählung 1 a -"/>
    <w:uiPriority w:val="99"/>
    <w:rsid w:val="00F0069E"/>
    <w:pPr>
      <w:numPr>
        <w:numId w:val="8"/>
      </w:numPr>
    </w:pPr>
  </w:style>
  <w:style w:type="table" w:styleId="Tabellenraster">
    <w:name w:val="Table Grid"/>
    <w:basedOn w:val="NormaleTabelle"/>
    <w:uiPriority w:val="1"/>
    <w:rsid w:val="00190BD3"/>
    <w:pPr>
      <w:spacing w:line="240" w:lineRule="exact"/>
    </w:pPr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113" w:type="dxa"/>
      </w:tblCellMar>
    </w:tblPr>
  </w:style>
  <w:style w:type="table" w:customStyle="1" w:styleId="BLE-TabellemitKopfzeile">
    <w:name w:val="BLE-Tabelle mit Kopfzeile"/>
    <w:basedOn w:val="NormaleTabelle"/>
    <w:uiPriority w:val="99"/>
    <w:qFormat/>
    <w:rsid w:val="00531AE3"/>
    <w:pPr>
      <w:spacing w:line="240" w:lineRule="exact"/>
    </w:pPr>
    <w:rPr>
      <w:rFonts w:ascii="Arial" w:hAnsi="Arial"/>
      <w:sz w:val="18"/>
    </w:rPr>
    <w:tblPr>
      <w:tblBorders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  <w:insideH w:val="single" w:sz="6" w:space="0" w:color="595959"/>
        <w:insideV w:val="single" w:sz="6" w:space="0" w:color="595959"/>
      </w:tblBorders>
      <w:tblCellMar>
        <w:top w:w="57" w:type="dxa"/>
        <w:bottom w:w="113" w:type="dxa"/>
      </w:tblCellMar>
    </w:tblPr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elleZelleninhalt">
    <w:name w:val="Tabelle  Zelleninhalt"/>
    <w:basedOn w:val="Standard"/>
    <w:qFormat/>
    <w:rsid w:val="001A7FDD"/>
    <w:pPr>
      <w:spacing w:after="0" w:line="220" w:lineRule="exact"/>
    </w:pPr>
    <w:rPr>
      <w:rFonts w:ascii="Arial" w:hAnsi="Arial" w:cs="Aria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E47F2"/>
    <w:rPr>
      <w:b/>
      <w:bCs/>
    </w:rPr>
  </w:style>
  <w:style w:type="table" w:customStyle="1" w:styleId="BLE-TabellemitKopfzeileundZeilentitel">
    <w:name w:val="BLE-Tabelle mit Kopfzeile und Zeilentitel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table" w:customStyle="1" w:styleId="BLE-Tabelleohne">
    <w:name w:val="BLE-Tabelle ohne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</w:style>
  <w:style w:type="table" w:customStyle="1" w:styleId="BLE-TabellemitZeilentitel">
    <w:name w:val="BLE-Tabelle mit Zeilentitel"/>
    <w:basedOn w:val="BLE-TabellemitKopfzeile"/>
    <w:uiPriority w:val="99"/>
    <w:qFormat/>
    <w:rsid w:val="00CC55E1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nwCel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character" w:styleId="Hyperlink">
    <w:name w:val="Hyperlink"/>
    <w:basedOn w:val="Absatz-Standardschriftart"/>
    <w:uiPriority w:val="12"/>
    <w:unhideWhenUsed/>
    <w:rsid w:val="008F22A4"/>
    <w:rPr>
      <w:color w:val="auto"/>
      <w:u w:val="single"/>
    </w:rPr>
  </w:style>
  <w:style w:type="character" w:styleId="SchwacheHervorhebung">
    <w:name w:val="Subtle Emphasis"/>
    <w:basedOn w:val="Absatz-Standardschriftart"/>
    <w:uiPriority w:val="24"/>
    <w:qFormat/>
    <w:rsid w:val="005174DA"/>
    <w:rPr>
      <w:i/>
      <w:iCs/>
      <w:color w:val="808080"/>
    </w:rPr>
  </w:style>
  <w:style w:type="character" w:styleId="Hervorhebung">
    <w:name w:val="Emphasis"/>
    <w:basedOn w:val="Absatz-Standardschriftart"/>
    <w:uiPriority w:val="25"/>
    <w:qFormat/>
    <w:rsid w:val="005174D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3BC4"/>
    <w:pPr>
      <w:pBdr>
        <w:top w:val="single" w:sz="6" w:space="5" w:color="7F7F7F"/>
        <w:bottom w:val="single" w:sz="6" w:space="8" w:color="7F7F7F"/>
      </w:pBdr>
      <w:spacing w:before="150" w:after="260"/>
      <w:ind w:left="680" w:right="680"/>
    </w:pPr>
    <w:rPr>
      <w:bCs/>
      <w:i/>
      <w:iCs/>
    </w:rPr>
  </w:style>
  <w:style w:type="character" w:styleId="IntensiveHervorhebung">
    <w:name w:val="Intense Emphasis"/>
    <w:basedOn w:val="Absatz-Standardschriftart"/>
    <w:uiPriority w:val="26"/>
    <w:rsid w:val="005174DA"/>
    <w:rPr>
      <w:b/>
      <w:bCs/>
      <w:i/>
      <w:iCs/>
      <w:color w:val="00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3BC4"/>
    <w:rPr>
      <w:bCs/>
      <w:i/>
      <w:iCs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6"/>
    <w:qFormat/>
    <w:rsid w:val="008F22A4"/>
    <w:rPr>
      <w:smallCaps/>
      <w:color w:val="auto"/>
      <w:u w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BB3BC4"/>
    <w:pPr>
      <w:ind w:left="680" w:right="68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B3BC4"/>
    <w:rPr>
      <w:i/>
      <w:iCs/>
      <w:color w:val="000000"/>
      <w:sz w:val="24"/>
      <w:szCs w:val="24"/>
      <w:lang w:eastAsia="en-US"/>
    </w:rPr>
  </w:style>
  <w:style w:type="character" w:styleId="IntensiverVerweis">
    <w:name w:val="Intense Reference"/>
    <w:basedOn w:val="Absatz-Standardschriftart"/>
    <w:uiPriority w:val="37"/>
    <w:qFormat/>
    <w:rsid w:val="008F22A4"/>
    <w:rPr>
      <w:b/>
      <w:bCs/>
      <w:smallCaps/>
      <w:color w:val="auto"/>
      <w:spacing w:val="5"/>
      <w:u w:val="none"/>
    </w:rPr>
  </w:style>
  <w:style w:type="character" w:styleId="Buchtitel">
    <w:name w:val="Book Title"/>
    <w:basedOn w:val="Absatz-Standardschriftart"/>
    <w:uiPriority w:val="38"/>
    <w:qFormat/>
    <w:rsid w:val="00295C05"/>
    <w:rPr>
      <w:b/>
      <w:bCs/>
      <w:smallCaps/>
      <w:spacing w:val="5"/>
    </w:rPr>
  </w:style>
  <w:style w:type="paragraph" w:customStyle="1" w:styleId="Infokasten">
    <w:name w:val="Infokasten"/>
    <w:basedOn w:val="IntensivesZitat"/>
    <w:next w:val="Standard"/>
    <w:link w:val="InfokastenZchn"/>
    <w:uiPriority w:val="5"/>
    <w:qFormat/>
    <w:rsid w:val="008B5FC0"/>
    <w:pPr>
      <w:shd w:val="clear" w:color="auto" w:fill="D9D9D9"/>
      <w:ind w:right="0"/>
    </w:pPr>
    <w:rPr>
      <w:i w:val="0"/>
    </w:rPr>
  </w:style>
  <w:style w:type="character" w:customStyle="1" w:styleId="InfokastenZchn">
    <w:name w:val="Infokasten Zchn"/>
    <w:basedOn w:val="IntensivesZitatZchn"/>
    <w:link w:val="Infokasten"/>
    <w:uiPriority w:val="5"/>
    <w:rsid w:val="008B5FC0"/>
    <w:rPr>
      <w:bCs/>
      <w:i/>
      <w:iCs/>
      <w:sz w:val="24"/>
      <w:szCs w:val="24"/>
      <w:shd w:val="clear" w:color="auto" w:fill="D9D9D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3632"/>
    <w:pPr>
      <w:keepLines/>
      <w:numPr>
        <w:numId w:val="0"/>
      </w:numPr>
      <w:tabs>
        <w:tab w:val="clear" w:pos="2552"/>
      </w:tabs>
      <w:outlineLvl w:val="9"/>
    </w:pPr>
    <w:rPr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704"/>
    <w:pPr>
      <w:tabs>
        <w:tab w:val="clear" w:pos="2552"/>
        <w:tab w:val="right" w:pos="9060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D1704"/>
    <w:pPr>
      <w:tabs>
        <w:tab w:val="clear" w:pos="2552"/>
        <w:tab w:val="right" w:leader="dot" w:pos="9060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D1704"/>
    <w:pPr>
      <w:tabs>
        <w:tab w:val="clear" w:pos="2552"/>
      </w:tabs>
      <w:ind w:left="680"/>
    </w:pPr>
  </w:style>
  <w:style w:type="paragraph" w:styleId="KeinLeerraum">
    <w:name w:val="No Spacing"/>
    <w:link w:val="KeinLeerraumZchn"/>
    <w:uiPriority w:val="1"/>
    <w:qFormat/>
    <w:rsid w:val="007429E6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429E6"/>
    <w:rPr>
      <w:rFonts w:ascii="Calibri" w:eastAsia="Times New Roman" w:hAnsi="Calibri" w:cs="Times New Roman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FD584F"/>
    <w:rPr>
      <w:color w:val="808080"/>
    </w:rPr>
  </w:style>
  <w:style w:type="paragraph" w:customStyle="1" w:styleId="Bildunterschrift">
    <w:name w:val="Bildunterschrift"/>
    <w:uiPriority w:val="5"/>
    <w:qFormat/>
    <w:rsid w:val="007E26EA"/>
    <w:pPr>
      <w:spacing w:before="260" w:after="260"/>
    </w:pPr>
    <w:rPr>
      <w:rFonts w:ascii="Arial" w:hAnsi="Arial" w:cs="Arial"/>
      <w:sz w:val="18"/>
      <w:szCs w:val="18"/>
      <w:lang w:eastAsia="en-US"/>
    </w:rPr>
  </w:style>
  <w:style w:type="table" w:customStyle="1" w:styleId="Calendar1">
    <w:name w:val="Calendar 1"/>
    <w:basedOn w:val="NormaleTabelle"/>
    <w:uiPriority w:val="99"/>
    <w:qFormat/>
    <w:rsid w:val="00F2087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U">
    <w:name w:val="EU"/>
    <w:basedOn w:val="Absatz-Standardschriftart"/>
    <w:uiPriority w:val="13"/>
    <w:qFormat/>
    <w:rsid w:val="00647640"/>
    <w:rPr>
      <w:color w:val="7030A0"/>
    </w:rPr>
  </w:style>
  <w:style w:type="character" w:customStyle="1" w:styleId="fakultativ">
    <w:name w:val="fakultativ"/>
    <w:basedOn w:val="Absatz-Standardschriftart"/>
    <w:uiPriority w:val="13"/>
    <w:rsid w:val="00A105CE"/>
    <w:rPr>
      <w:color w:val="FF99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78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7870"/>
    <w:pPr>
      <w:tabs>
        <w:tab w:val="clear" w:pos="680"/>
        <w:tab w:val="clear" w:pos="1588"/>
        <w:tab w:val="clear" w:pos="2552"/>
      </w:tabs>
      <w:spacing w:after="0" w:line="240" w:lineRule="auto"/>
      <w:ind w:left="1077" w:hanging="357"/>
    </w:pPr>
    <w:rPr>
      <w:rFonts w:eastAsia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7870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6CE"/>
    <w:pPr>
      <w:tabs>
        <w:tab w:val="left" w:pos="680"/>
        <w:tab w:val="left" w:pos="1588"/>
        <w:tab w:val="left" w:pos="2552"/>
      </w:tabs>
      <w:spacing w:after="150"/>
      <w:ind w:left="0" w:firstLine="0"/>
    </w:pPr>
    <w:rPr>
      <w:rFonts w:eastAsia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6CE"/>
    <w:rPr>
      <w:rFonts w:eastAsiaTheme="minorHAnsi"/>
      <w:b/>
      <w:bCs/>
      <w:lang w:eastAsia="en-US"/>
    </w:rPr>
  </w:style>
  <w:style w:type="paragraph" w:customStyle="1" w:styleId="CM20">
    <w:name w:val="CM20"/>
    <w:basedOn w:val="Standard"/>
    <w:next w:val="Standard"/>
    <w:uiPriority w:val="99"/>
    <w:rsid w:val="002D7F0B"/>
    <w:pPr>
      <w:widowControl w:val="0"/>
      <w:tabs>
        <w:tab w:val="clear" w:pos="680"/>
        <w:tab w:val="clear" w:pos="1588"/>
        <w:tab w:val="clear" w:pos="2552"/>
      </w:tabs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h-stiftung.de/datenschutzerklaerung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123\Vorlagen\Vorlagen\2a_UVgO\3_VU\05_Eigenerklaerung_&#167;19Mi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5E4FC16784F5EBCEB140BDA46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F76EA-A2A6-4166-9C88-8E34BB39C50D}"/>
      </w:docPartPr>
      <w:docPartBody>
        <w:p w:rsidR="000C0C38" w:rsidRDefault="00177F9F" w:rsidP="00177F9F">
          <w:pPr>
            <w:pStyle w:val="5A95E4FC16784F5EBCEB140BDA46701F"/>
          </w:pPr>
          <w:r w:rsidRPr="001864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9F"/>
    <w:rsid w:val="000C0C38"/>
    <w:rsid w:val="001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F9F"/>
    <w:rPr>
      <w:color w:val="808080"/>
    </w:rPr>
  </w:style>
  <w:style w:type="paragraph" w:customStyle="1" w:styleId="5A95E4FC16784F5EBCEB140BDA46701F">
    <w:name w:val="5A95E4FC16784F5EBCEB140BDA46701F"/>
    <w:rsid w:val="00177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84C20-F2FB-40B7-A0C8-5820287F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05_Eigenerklaerung_§19MiLoG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Eigenerklaerung_§6</vt:lpstr>
    </vt:vector>
  </TitlesOfParts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Eigenerklaerung_§6</dc:title>
  <dc:creator/>
  <cp:lastModifiedBy/>
  <cp:revision>1</cp:revision>
  <dcterms:created xsi:type="dcterms:W3CDTF">2018-07-16T12:59:00Z</dcterms:created>
  <dcterms:modified xsi:type="dcterms:W3CDTF">2023-06-14T13:28:00Z</dcterms:modified>
</cp:coreProperties>
</file>